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EBD12" w14:textId="77777777" w:rsidR="00164A67" w:rsidRDefault="0060422E" w:rsidP="00BD3007">
      <w:pPr>
        <w:tabs>
          <w:tab w:val="left" w:leader="dot" w:pos="5625"/>
          <w:tab w:val="right" w:leader="dot" w:pos="9072"/>
        </w:tabs>
        <w:jc w:val="right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Załącznik nr </w:t>
      </w:r>
      <w:r w:rsidR="009E0F72">
        <w:rPr>
          <w:rFonts w:ascii="Arial" w:hAnsi="Arial"/>
          <w:color w:val="000000"/>
          <w:sz w:val="20"/>
        </w:rPr>
        <w:t>1</w:t>
      </w:r>
      <w:r w:rsidRPr="00BD3007">
        <w:rPr>
          <w:rFonts w:ascii="Arial" w:hAnsi="Arial"/>
          <w:color w:val="000000"/>
          <w:sz w:val="20"/>
        </w:rPr>
        <w:t xml:space="preserve"> </w:t>
      </w:r>
      <w:r w:rsidRPr="00BD3007">
        <w:rPr>
          <w:rFonts w:ascii="Arial" w:hAnsi="Arial"/>
          <w:color w:val="000000"/>
          <w:sz w:val="20"/>
        </w:rPr>
        <w:br/>
        <w:t>do ogłoszenia o naborze na stanowisko</w:t>
      </w:r>
    </w:p>
    <w:p w14:paraId="470E4DEA" w14:textId="6EBD9BDF" w:rsidR="00AD0098" w:rsidRPr="00BD3007" w:rsidRDefault="00164A67" w:rsidP="00164A67">
      <w:pPr>
        <w:tabs>
          <w:tab w:val="left" w:leader="dot" w:pos="5625"/>
          <w:tab w:val="right" w:leader="dot" w:pos="9072"/>
        </w:tabs>
        <w:jc w:val="center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                                           </w:t>
      </w:r>
      <w:r w:rsidR="004F71B4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                                                    </w:t>
      </w:r>
      <w:r w:rsidR="00542EDF">
        <w:rPr>
          <w:rFonts w:ascii="Arial" w:hAnsi="Arial"/>
          <w:color w:val="000000"/>
          <w:sz w:val="20"/>
        </w:rPr>
        <w:t xml:space="preserve">     księgowego</w:t>
      </w:r>
      <w:r>
        <w:rPr>
          <w:rFonts w:ascii="Arial" w:hAnsi="Arial"/>
          <w:color w:val="000000"/>
          <w:sz w:val="20"/>
        </w:rPr>
        <w:t xml:space="preserve"> </w:t>
      </w:r>
      <w:r w:rsidR="0060422E" w:rsidRPr="00BD3007">
        <w:rPr>
          <w:rFonts w:ascii="Arial" w:hAnsi="Arial"/>
          <w:color w:val="000000"/>
          <w:sz w:val="20"/>
        </w:rPr>
        <w:t xml:space="preserve">w </w:t>
      </w:r>
      <w:r w:rsidR="004F71B4">
        <w:rPr>
          <w:rFonts w:ascii="Arial" w:hAnsi="Arial"/>
          <w:color w:val="000000"/>
          <w:sz w:val="20"/>
        </w:rPr>
        <w:t xml:space="preserve">Nadleśnictwie </w:t>
      </w:r>
      <w:r w:rsidR="009E0F72">
        <w:rPr>
          <w:rFonts w:ascii="Arial" w:hAnsi="Arial"/>
          <w:color w:val="000000"/>
          <w:sz w:val="20"/>
        </w:rPr>
        <w:t>Krynki</w:t>
      </w:r>
    </w:p>
    <w:p w14:paraId="0ACFF695" w14:textId="77777777" w:rsidR="00AD0098" w:rsidRPr="00CA0BE5" w:rsidRDefault="0060422E" w:rsidP="00BD3007">
      <w:pPr>
        <w:spacing w:before="59"/>
        <w:ind w:left="2637" w:right="2611"/>
        <w:jc w:val="center"/>
        <w:rPr>
          <w:rFonts w:ascii="Arial" w:eastAsia="Arial" w:hAnsi="Arial" w:cs="Arial"/>
          <w:sz w:val="28"/>
          <w:szCs w:val="28"/>
        </w:rPr>
      </w:pPr>
      <w:r w:rsidRPr="00CA0BE5">
        <w:rPr>
          <w:rFonts w:ascii="Arial" w:eastAsia="Arial" w:hAnsi="Arial" w:cs="Arial"/>
          <w:sz w:val="28"/>
          <w:szCs w:val="28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</w:rPr>
        <w:t xml:space="preserve"> </w:t>
      </w:r>
      <w:r w:rsidRPr="00CA0BE5">
        <w:rPr>
          <w:rFonts w:ascii="Arial" w:eastAsia="Arial" w:hAnsi="Arial" w:cs="Arial"/>
          <w:sz w:val="28"/>
          <w:szCs w:val="28"/>
        </w:rPr>
        <w:t>OSOBOWY</w:t>
      </w:r>
    </w:p>
    <w:p w14:paraId="67336D2C" w14:textId="77777777" w:rsidR="00AD0098" w:rsidRDefault="0060422E" w:rsidP="00BD3007">
      <w:pPr>
        <w:spacing w:line="269" w:lineRule="exact"/>
        <w:ind w:left="2106" w:right="2079"/>
        <w:jc w:val="center"/>
        <w:rPr>
          <w:rFonts w:ascii="Arial" w:eastAsia="Arial" w:hAnsi="Arial" w:cs="Arial"/>
          <w:w w:val="109"/>
          <w:position w:val="-1"/>
        </w:rPr>
      </w:pPr>
      <w:r>
        <w:rPr>
          <w:rFonts w:ascii="Arial" w:eastAsia="Arial" w:hAnsi="Arial" w:cs="Arial"/>
          <w:w w:val="108"/>
          <w:position w:val="-1"/>
        </w:rPr>
        <w:t>kandydata na pracownika</w:t>
      </w:r>
      <w:r w:rsidRPr="00CA0BE5">
        <w:rPr>
          <w:rFonts w:ascii="Arial" w:eastAsia="Arial" w:hAnsi="Arial" w:cs="Arial"/>
          <w:spacing w:val="-1"/>
          <w:w w:val="108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Las</w:t>
      </w:r>
      <w:r>
        <w:rPr>
          <w:rFonts w:ascii="Arial" w:eastAsia="Arial" w:hAnsi="Arial" w:cs="Arial"/>
          <w:position w:val="-1"/>
        </w:rPr>
        <w:t>ów</w:t>
      </w:r>
      <w:r w:rsidRPr="00CA0BE5">
        <w:rPr>
          <w:rFonts w:ascii="Arial" w:eastAsia="Arial" w:hAnsi="Arial" w:cs="Arial"/>
          <w:spacing w:val="53"/>
          <w:position w:val="-1"/>
        </w:rPr>
        <w:t xml:space="preserve"> </w:t>
      </w:r>
      <w:r w:rsidRPr="00CA0BE5">
        <w:rPr>
          <w:rFonts w:ascii="Arial" w:eastAsia="Arial" w:hAnsi="Arial" w:cs="Arial"/>
          <w:position w:val="-1"/>
        </w:rPr>
        <w:t>P</w:t>
      </w:r>
      <w:r w:rsidRPr="00CA0BE5">
        <w:rPr>
          <w:rFonts w:ascii="Arial" w:eastAsia="Arial" w:hAnsi="Arial" w:cs="Arial"/>
          <w:spacing w:val="-2"/>
          <w:position w:val="-1"/>
        </w:rPr>
        <w:t>a</w:t>
      </w:r>
      <w:r w:rsidRPr="00CA0BE5">
        <w:rPr>
          <w:rFonts w:ascii="Arial" w:eastAsia="Arial" w:hAnsi="Arial" w:cs="Arial"/>
          <w:w w:val="109"/>
          <w:position w:val="-1"/>
        </w:rPr>
        <w:t>ń</w:t>
      </w:r>
      <w:r w:rsidRPr="00CA0BE5">
        <w:rPr>
          <w:rFonts w:ascii="Arial" w:eastAsia="Arial" w:hAnsi="Arial" w:cs="Arial"/>
          <w:w w:val="111"/>
          <w:position w:val="-1"/>
        </w:rPr>
        <w:t>s</w:t>
      </w:r>
      <w:r w:rsidRPr="00CA0BE5">
        <w:rPr>
          <w:rFonts w:ascii="Arial" w:eastAsia="Arial" w:hAnsi="Arial" w:cs="Arial"/>
          <w:spacing w:val="1"/>
          <w:w w:val="119"/>
          <w:position w:val="-1"/>
        </w:rPr>
        <w:t>t</w:t>
      </w:r>
      <w:r w:rsidRPr="00CA0BE5">
        <w:rPr>
          <w:rFonts w:ascii="Arial" w:eastAsia="Arial" w:hAnsi="Arial" w:cs="Arial"/>
          <w:spacing w:val="3"/>
          <w:w w:val="108"/>
          <w:position w:val="-1"/>
        </w:rPr>
        <w:t>w</w:t>
      </w:r>
      <w:r w:rsidRPr="00CA0BE5">
        <w:rPr>
          <w:rFonts w:ascii="Arial" w:eastAsia="Arial" w:hAnsi="Arial" w:cs="Arial"/>
          <w:w w:val="108"/>
          <w:position w:val="-1"/>
        </w:rPr>
        <w:t>o</w:t>
      </w:r>
      <w:r w:rsidRPr="00CA0BE5">
        <w:rPr>
          <w:rFonts w:ascii="Arial" w:eastAsia="Arial" w:hAnsi="Arial" w:cs="Arial"/>
          <w:spacing w:val="3"/>
          <w:w w:val="109"/>
          <w:position w:val="-1"/>
        </w:rPr>
        <w:t>w</w:t>
      </w:r>
      <w:r w:rsidRPr="00CA0BE5">
        <w:rPr>
          <w:rFonts w:ascii="Arial" w:eastAsia="Arial" w:hAnsi="Arial" w:cs="Arial"/>
          <w:spacing w:val="-3"/>
          <w:w w:val="109"/>
          <w:position w:val="-1"/>
        </w:rPr>
        <w:t>y</w:t>
      </w:r>
      <w:r w:rsidRPr="00CA0BE5">
        <w:rPr>
          <w:rFonts w:ascii="Arial" w:eastAsia="Arial" w:hAnsi="Arial" w:cs="Arial"/>
          <w:w w:val="111"/>
          <w:position w:val="-1"/>
        </w:rPr>
        <w:t>c</w:t>
      </w:r>
      <w:r w:rsidRPr="00CA0BE5">
        <w:rPr>
          <w:rFonts w:ascii="Arial" w:eastAsia="Arial" w:hAnsi="Arial" w:cs="Arial"/>
          <w:w w:val="109"/>
          <w:position w:val="-1"/>
        </w:rPr>
        <w:t>h</w:t>
      </w:r>
    </w:p>
    <w:p w14:paraId="3AF00FEB" w14:textId="77777777" w:rsidR="00AD0098" w:rsidRPr="00CA0BE5" w:rsidRDefault="00AD0098" w:rsidP="00BD3007">
      <w:pPr>
        <w:spacing w:line="269" w:lineRule="exact"/>
        <w:ind w:left="2106" w:right="2079"/>
        <w:jc w:val="center"/>
        <w:rPr>
          <w:rFonts w:ascii="Arial" w:eastAsia="Arial" w:hAnsi="Arial" w:cs="Arial"/>
        </w:rPr>
      </w:pPr>
    </w:p>
    <w:p w14:paraId="269F8988" w14:textId="77777777" w:rsidR="00AD0098" w:rsidRPr="00CA0BE5" w:rsidRDefault="00AD0098" w:rsidP="00BD3007">
      <w:pPr>
        <w:spacing w:before="1" w:line="190" w:lineRule="exact"/>
        <w:rPr>
          <w:sz w:val="19"/>
          <w:szCs w:val="1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2047ED" w14:paraId="35809783" w14:textId="77777777" w:rsidTr="00334755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7E6E6" w:themeFill="background2"/>
          </w:tcPr>
          <w:p w14:paraId="516BF41B" w14:textId="77777777" w:rsidR="00AD0098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</w:rPr>
              <w:t>KANDYDAT NA PRACOWNIKA</w:t>
            </w:r>
          </w:p>
        </w:tc>
      </w:tr>
      <w:tr w:rsidR="002047ED" w14:paraId="512BA560" w14:textId="77777777" w:rsidTr="00334755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413F0E" w14:textId="77777777" w:rsidR="00AD0098" w:rsidRPr="00CA0BE5" w:rsidRDefault="0060422E" w:rsidP="00334755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CB3FB" w14:textId="77777777" w:rsidR="00AD0098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1915A" w14:textId="77777777" w:rsidR="00AD0098" w:rsidRPr="00CA0BE5" w:rsidRDefault="0060422E" w:rsidP="00334755">
            <w:pPr>
              <w:spacing w:before="41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7A21C7C" w14:textId="77777777" w:rsidR="00AD0098" w:rsidRPr="00CA0BE5" w:rsidRDefault="0060422E" w:rsidP="00334755"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imiona</w:t>
            </w:r>
          </w:p>
        </w:tc>
      </w:tr>
      <w:tr w:rsidR="002047ED" w14:paraId="2614DEAF" w14:textId="77777777" w:rsidTr="00334755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2743609" w14:textId="77777777" w:rsidR="00AD0098" w:rsidRPr="00CA0BE5" w:rsidRDefault="00AD0098" w:rsidP="00334755">
            <w:pPr>
              <w:spacing w:before="41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49A8CD" w14:textId="77777777" w:rsidR="00AD0098" w:rsidRPr="00CA0BE5" w:rsidRDefault="00AD0098" w:rsidP="00334755"/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7DD766C" w14:textId="77777777" w:rsidR="00AD0098" w:rsidRPr="00CA0BE5" w:rsidRDefault="00AD0098" w:rsidP="00334755"/>
        </w:tc>
      </w:tr>
    </w:tbl>
    <w:p w14:paraId="09AFA410" w14:textId="77777777" w:rsidR="00AD0098" w:rsidRPr="00CA0BE5" w:rsidRDefault="00AD0098" w:rsidP="00BD3007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2047ED" w14:paraId="3767F7F4" w14:textId="77777777" w:rsidTr="00334755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35AE0A" w14:textId="77777777" w:rsidR="00AD0098" w:rsidRPr="00CA0BE5" w:rsidRDefault="00AD0098" w:rsidP="00334755">
            <w:pPr>
              <w:spacing w:before="1" w:line="110" w:lineRule="exact"/>
              <w:rPr>
                <w:sz w:val="11"/>
                <w:szCs w:val="11"/>
              </w:rPr>
            </w:pPr>
          </w:p>
          <w:p w14:paraId="50628043" w14:textId="77777777" w:rsidR="00AD0098" w:rsidRPr="00CA0BE5" w:rsidRDefault="0060422E" w:rsidP="00334755">
            <w:pPr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F60E1" w14:textId="77777777" w:rsidR="00AD0098" w:rsidRPr="00CA0BE5" w:rsidRDefault="0060422E" w:rsidP="00334755">
            <w:pPr>
              <w:spacing w:before="1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9013" w14:textId="77777777" w:rsidR="00AD0098" w:rsidRPr="00CA0BE5" w:rsidRDefault="00AD0098" w:rsidP="00334755"/>
        </w:tc>
      </w:tr>
    </w:tbl>
    <w:p w14:paraId="2AA01752" w14:textId="77777777" w:rsidR="00AD0098" w:rsidRPr="00CA0BE5" w:rsidRDefault="00AD0098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2047ED" w14:paraId="7D069C1C" w14:textId="77777777" w:rsidTr="00334755">
        <w:trPr>
          <w:trHeight w:hRule="exact" w:val="335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AAB69CC" w14:textId="77777777" w:rsidR="00AD0098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</w:rPr>
              <w:t>DO KORESPONDENCJI</w:t>
            </w:r>
          </w:p>
        </w:tc>
      </w:tr>
      <w:tr w:rsidR="002047ED" w14:paraId="00C63980" w14:textId="77777777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19FD8AF" w14:textId="77777777" w:rsidR="00AD0098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6473" w14:textId="77777777" w:rsidR="00AD0098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42766E" w14:textId="77777777" w:rsidR="00AD0098" w:rsidRPr="00CA0BE5" w:rsidRDefault="0060422E" w:rsidP="00334755">
            <w:r>
              <w:t xml:space="preserve"> </w:t>
            </w:r>
          </w:p>
        </w:tc>
      </w:tr>
      <w:tr w:rsidR="002047ED" w14:paraId="0E76BDD6" w14:textId="77777777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988751" w14:textId="77777777" w:rsidR="00AD0098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0186" w14:textId="77777777" w:rsidR="00AD0098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417A" w14:textId="77777777" w:rsidR="00AD0098" w:rsidRPr="00CA0BE5" w:rsidRDefault="00AD0098" w:rsidP="0033475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3D052" w14:textId="77777777" w:rsidR="00AD0098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9BF3" w14:textId="77777777" w:rsidR="00AD0098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8AA208" w14:textId="77777777" w:rsidR="00AD0098" w:rsidRPr="00CA0BE5" w:rsidRDefault="00AD0098" w:rsidP="00334755"/>
        </w:tc>
      </w:tr>
      <w:tr w:rsidR="002047ED" w14:paraId="2098136E" w14:textId="77777777" w:rsidTr="00334755">
        <w:trPr>
          <w:trHeight w:hRule="exact" w:val="330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C5D85AB" w14:textId="77777777" w:rsidR="00AD0098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E38A" w14:textId="77777777" w:rsidR="00AD0098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E6B3" w14:textId="77777777" w:rsidR="00AD0098" w:rsidRPr="00CA0BE5" w:rsidRDefault="00AD0098" w:rsidP="00334755"/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51208" w14:textId="77777777" w:rsidR="00AD0098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8ECD" w14:textId="77777777" w:rsidR="00AD0098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303CC4" w14:textId="77777777" w:rsidR="00AD0098" w:rsidRPr="00CA0BE5" w:rsidRDefault="00AD0098" w:rsidP="00334755"/>
        </w:tc>
      </w:tr>
      <w:tr w:rsidR="002047ED" w14:paraId="0DF96087" w14:textId="77777777" w:rsidTr="00334755">
        <w:trPr>
          <w:gridAfter w:val="3"/>
          <w:wAfter w:w="4106" w:type="dxa"/>
          <w:trHeight w:hRule="exact" w:val="334"/>
        </w:trPr>
        <w:tc>
          <w:tcPr>
            <w:tcW w:w="4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52E2FD7" w14:textId="77777777" w:rsidR="00AD0098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7EE0C84" w14:textId="77777777" w:rsidR="00AD0098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26313BF" w14:textId="77777777" w:rsidR="00AD0098" w:rsidRPr="00CA0BE5" w:rsidRDefault="00AD0098" w:rsidP="00334755"/>
        </w:tc>
      </w:tr>
    </w:tbl>
    <w:p w14:paraId="32F8E23A" w14:textId="77777777" w:rsidR="00AD0098" w:rsidRPr="00CA0BE5" w:rsidRDefault="00AD0098" w:rsidP="00BD3007">
      <w:pPr>
        <w:spacing w:before="4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2047ED" w14:paraId="0438AD8C" w14:textId="77777777" w:rsidTr="0033475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10B93FB" w14:textId="77777777" w:rsidR="00AD0098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CENIE</w:t>
            </w:r>
          </w:p>
        </w:tc>
      </w:tr>
      <w:tr w:rsidR="002047ED" w14:paraId="7CAED017" w14:textId="77777777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D669187" w14:textId="77777777" w:rsidR="00AD0098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9AE54" w14:textId="77777777" w:rsidR="00AD0098" w:rsidRPr="00C57254" w:rsidRDefault="0060422E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t>a</w:t>
            </w:r>
            <w:r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9D18E87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755ABDC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2418BABB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971F2E6" w14:textId="77777777" w:rsidR="00AD0098" w:rsidRPr="00C57254" w:rsidRDefault="00AD0098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8034CE" w14:textId="77777777" w:rsidR="00AD0098" w:rsidRPr="00C57254" w:rsidRDefault="00AD0098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766EBE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8359CC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54FB58BC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C066AE" w14:textId="77777777" w:rsidR="00AD0098" w:rsidRPr="00C57254" w:rsidRDefault="00AD0098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1DBD" w14:textId="77777777" w:rsidR="00AD0098" w:rsidRPr="00C57254" w:rsidRDefault="00AD0098" w:rsidP="00334755">
            <w:pPr>
              <w:spacing w:before="7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F1D784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7E5C675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63E3EA82" w14:textId="77777777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9880328" w14:textId="77777777" w:rsidR="00AD0098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EDEDBA" w14:textId="77777777" w:rsidR="00AD0098" w:rsidRPr="00C57254" w:rsidRDefault="0060422E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</w:rPr>
              <w:t>cenia</w:t>
            </w:r>
          </w:p>
          <w:p w14:paraId="1FC5A408" w14:textId="77777777" w:rsidR="00AD0098" w:rsidRPr="00C57254" w:rsidRDefault="0060422E" w:rsidP="00334755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3287DE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935300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2A26BDEE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A87051" w14:textId="77777777" w:rsidR="00AD0098" w:rsidRPr="00C57254" w:rsidRDefault="00AD0098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E9AD45" w14:textId="77777777" w:rsidR="00AD0098" w:rsidRPr="00C57254" w:rsidRDefault="00AD0098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8A8DB60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F4CB43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50D61C30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511F37" w14:textId="77777777" w:rsidR="00AD0098" w:rsidRPr="00C57254" w:rsidRDefault="00AD0098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4CF5" w14:textId="77777777" w:rsidR="00AD0098" w:rsidRPr="00C57254" w:rsidRDefault="00AD0098" w:rsidP="00334755">
            <w:pPr>
              <w:spacing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C033E4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0935FFC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30918ED6" w14:textId="77777777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1044EE1" w14:textId="77777777" w:rsidR="00AD0098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52E7BA" w14:textId="77777777" w:rsidR="00AD0098" w:rsidRPr="00C57254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</w:p>
          <w:p w14:paraId="5090AA2E" w14:textId="77777777" w:rsidR="00AD0098" w:rsidRPr="00C57254" w:rsidRDefault="00AD0098" w:rsidP="00334755">
            <w:pPr>
              <w:spacing w:before="41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</w:rPr>
            </w:pPr>
          </w:p>
          <w:p w14:paraId="58DD77DB" w14:textId="77777777" w:rsidR="00AD0098" w:rsidRPr="00C57254" w:rsidRDefault="00AD0098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4C01E5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5F19943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6FBC748D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B216602" w14:textId="77777777" w:rsidR="00AD0098" w:rsidRPr="00C57254" w:rsidRDefault="00AD0098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33265" w14:textId="77777777" w:rsidR="00AD0098" w:rsidRPr="00C57254" w:rsidRDefault="00AD0098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1C11419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2CE0E4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7B3A83B2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BD02A61" w14:textId="77777777" w:rsidR="00AD0098" w:rsidRPr="00C57254" w:rsidRDefault="00AD0098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871B" w14:textId="77777777" w:rsidR="00AD0098" w:rsidRPr="00C57254" w:rsidRDefault="00AD0098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A9F5AA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427975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38167A36" w14:textId="77777777" w:rsidTr="00334755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EDB5028" w14:textId="77777777" w:rsidR="00AD0098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9ED830" w14:textId="77777777" w:rsidR="00AD0098" w:rsidRPr="00C57254" w:rsidRDefault="00AD0098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ED8721D" w14:textId="77777777" w:rsidR="00AD0098" w:rsidRPr="00C57254" w:rsidRDefault="0060422E" w:rsidP="00334755">
            <w:pPr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CA14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51BB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B656D" w14:textId="77777777" w:rsidR="00AD0098" w:rsidRPr="00C57254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0AECF0F" w14:textId="77777777" w:rsidR="00AD0098" w:rsidRPr="00C57254" w:rsidRDefault="0060422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</w:rPr>
              <w:t xml:space="preserve">/tytuł zawodowy </w:t>
            </w:r>
            <w:r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185D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E2E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1C238BEB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15B38BE" w14:textId="77777777" w:rsidR="00AD0098" w:rsidRPr="00C57254" w:rsidRDefault="00AD0098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CA3AC" w14:textId="77777777" w:rsidR="00AD0098" w:rsidRPr="00C57254" w:rsidRDefault="00AD0098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BE60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 w:rsidRPr="00C5725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727E3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422674" w14:textId="77777777" w:rsidR="00AD0098" w:rsidRPr="00C57254" w:rsidRDefault="00AD0098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1C9F4B3" w14:textId="77777777" w:rsidR="00AD0098" w:rsidRPr="00C57254" w:rsidRDefault="00AD0098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5895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3900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7ED" w14:paraId="354B951E" w14:textId="77777777" w:rsidTr="00334755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ABB84D3" w14:textId="77777777" w:rsidR="00AD0098" w:rsidRPr="00C57254" w:rsidRDefault="00AD0098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6E34CF3" w14:textId="77777777" w:rsidR="00AD0098" w:rsidRPr="00C57254" w:rsidRDefault="00AD0098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90BC5E3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B39DD5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CBAE4B3" w14:textId="77777777" w:rsidR="00AD0098" w:rsidRPr="00C57254" w:rsidRDefault="00AD0098" w:rsidP="00334755">
            <w:pPr>
              <w:spacing w:before="3" w:line="11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18E46538" w14:textId="77777777" w:rsidR="00AD0098" w:rsidRPr="00C57254" w:rsidRDefault="00AD0098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E60C" w14:textId="77777777" w:rsidR="00AD0098" w:rsidRPr="00C57254" w:rsidRDefault="0060422E" w:rsidP="0033475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</w:t>
            </w:r>
            <w:r w:rsidRPr="00C57254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FF87" w14:textId="77777777" w:rsidR="00AD0098" w:rsidRPr="00C57254" w:rsidRDefault="00AD0098" w:rsidP="0033475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A466C8" w14:textId="77777777" w:rsidR="00AD0098" w:rsidRPr="00CA0BE5" w:rsidRDefault="00AD0098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2047ED" w14:paraId="33DB00FE" w14:textId="77777777" w:rsidTr="0033475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107DA0D" w14:textId="77777777" w:rsidR="00AD0098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4504EE" w14:textId="77777777" w:rsidR="00AD0098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OBCYCH</w:t>
            </w:r>
          </w:p>
        </w:tc>
      </w:tr>
      <w:tr w:rsidR="002047ED" w14:paraId="7904774F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3C1E4A4" w14:textId="77777777" w:rsidR="00AD0098" w:rsidRPr="00CA0BE5" w:rsidRDefault="0060422E" w:rsidP="00334755">
            <w:pPr>
              <w:spacing w:before="47"/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55A5" w14:textId="77777777" w:rsidR="00AD0098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7B94B4" w14:textId="77777777" w:rsidR="00AD0098" w:rsidRPr="00CA0BE5" w:rsidRDefault="0060422E" w:rsidP="00334755">
            <w:pPr>
              <w:spacing w:before="7"/>
              <w:ind w:left="63" w:right="-20"/>
              <w:rPr>
                <w:rFonts w:ascii="Arial" w:eastAsia="Arial" w:hAnsi="Arial" w:cs="Arial"/>
                <w:sz w:val="13"/>
                <w:szCs w:val="13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</w:rPr>
              <w:t>ci</w:t>
            </w:r>
            <w:r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</w:rPr>
              <w:footnoteReference w:id="3"/>
            </w:r>
          </w:p>
        </w:tc>
      </w:tr>
      <w:tr w:rsidR="002047ED" w14:paraId="4B261FAC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B61FB33" w14:textId="77777777" w:rsidR="00AD0098" w:rsidRPr="00CA0BE5" w:rsidRDefault="00AD0098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3C7" w14:textId="77777777" w:rsidR="00AD0098" w:rsidRPr="00CA0BE5" w:rsidRDefault="00AD0098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60DD160" w14:textId="77777777" w:rsidR="00AD0098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</w:rPr>
              <w:t xml:space="preserve">B1        B2        C1        C2                   </w:t>
            </w:r>
          </w:p>
        </w:tc>
      </w:tr>
      <w:tr w:rsidR="002047ED" w14:paraId="177442CF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099F47C" w14:textId="77777777" w:rsidR="00AD0098" w:rsidRPr="00CA0BE5" w:rsidRDefault="00AD0098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4FB35" w14:textId="77777777" w:rsidR="00AD0098" w:rsidRPr="00CA0BE5" w:rsidRDefault="00AD0098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660901" w14:textId="77777777" w:rsidR="00AD0098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  <w:r w:rsidRPr="00CA0BE5">
              <w:rPr>
                <w:rFonts w:ascii="Arial" w:eastAsia="Arial" w:hAnsi="Arial" w:cs="Arial"/>
                <w:spacing w:val="-23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ab/>
            </w:r>
          </w:p>
        </w:tc>
      </w:tr>
      <w:tr w:rsidR="002047ED" w14:paraId="5A7DCE57" w14:textId="77777777" w:rsidTr="0033475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233B1B3" w14:textId="77777777" w:rsidR="00AD0098" w:rsidRPr="00CA0BE5" w:rsidRDefault="00AD0098" w:rsidP="00334755"/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4350A33" w14:textId="77777777" w:rsidR="00AD0098" w:rsidRPr="00CA0BE5" w:rsidRDefault="00AD0098" w:rsidP="00334755"/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1D52F21" w14:textId="77777777" w:rsidR="00AD0098" w:rsidRPr="00CA0BE5" w:rsidRDefault="0060422E" w:rsidP="00334755">
            <w:pPr>
              <w:tabs>
                <w:tab w:val="left" w:pos="1960"/>
                <w:tab w:val="left" w:pos="4120"/>
              </w:tabs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A1        A2        B1         B2         C1         C2</w:t>
            </w:r>
          </w:p>
        </w:tc>
      </w:tr>
    </w:tbl>
    <w:p w14:paraId="2761D924" w14:textId="77777777" w:rsidR="00AD0098" w:rsidRPr="00CA0BE5" w:rsidRDefault="00AD0098" w:rsidP="00BD3007">
      <w:pPr>
        <w:sectPr w:rsidR="00AD0098" w:rsidRPr="00CA0BE5" w:rsidSect="00254CDE">
          <w:footerReference w:type="default" r:id="rId8"/>
          <w:pgSz w:w="11900" w:h="16840"/>
          <w:pgMar w:top="480" w:right="1220" w:bottom="1701" w:left="1220" w:header="708" w:footer="708" w:gutter="0"/>
          <w:cols w:space="708"/>
        </w:sectPr>
      </w:pPr>
    </w:p>
    <w:p w14:paraId="6FD40561" w14:textId="77777777" w:rsidR="00AD0098" w:rsidRDefault="00AD0098" w:rsidP="00BD3007">
      <w:pPr>
        <w:spacing w:before="9" w:line="70" w:lineRule="exact"/>
        <w:rPr>
          <w:sz w:val="7"/>
          <w:szCs w:val="7"/>
        </w:rPr>
      </w:pPr>
    </w:p>
    <w:p w14:paraId="33DF4922" w14:textId="77777777" w:rsidR="00AD0098" w:rsidRDefault="00AD0098" w:rsidP="00BD3007">
      <w:pPr>
        <w:spacing w:before="9" w:line="70" w:lineRule="exact"/>
        <w:rPr>
          <w:sz w:val="7"/>
          <w:szCs w:val="7"/>
        </w:rPr>
      </w:pPr>
    </w:p>
    <w:p w14:paraId="1805709A" w14:textId="77777777" w:rsidR="00AD0098" w:rsidRDefault="00AD0098" w:rsidP="00BD3007">
      <w:pPr>
        <w:spacing w:before="9" w:line="70" w:lineRule="exact"/>
        <w:rPr>
          <w:sz w:val="7"/>
          <w:szCs w:val="7"/>
        </w:rPr>
      </w:pPr>
    </w:p>
    <w:p w14:paraId="23BD6FDB" w14:textId="77777777" w:rsidR="00AD0098" w:rsidRPr="00CA0BE5" w:rsidRDefault="00AD0098" w:rsidP="00BD3007">
      <w:pPr>
        <w:spacing w:before="9" w:line="70" w:lineRule="exact"/>
        <w:rPr>
          <w:sz w:val="7"/>
          <w:szCs w:val="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2047ED" w14:paraId="1E894E50" w14:textId="77777777" w:rsidTr="0033475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578E8F8" w14:textId="77777777" w:rsidR="00AD0098" w:rsidRPr="00CA0BE5" w:rsidRDefault="00AD0098" w:rsidP="00334755">
            <w:pPr>
              <w:spacing w:before="1" w:line="100" w:lineRule="exact"/>
              <w:rPr>
                <w:sz w:val="10"/>
                <w:szCs w:val="10"/>
              </w:rPr>
            </w:pPr>
          </w:p>
          <w:p w14:paraId="7A8E45B6" w14:textId="77777777" w:rsidR="00AD0098" w:rsidRPr="00CA0BE5" w:rsidRDefault="0060422E" w:rsidP="00334755">
            <w:pPr>
              <w:spacing w:before="41"/>
              <w:ind w:righ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154C3B" w14:textId="77777777" w:rsidR="00AD0098" w:rsidRPr="00CA0BE5" w:rsidRDefault="0060422E" w:rsidP="00334755">
            <w:pPr>
              <w:spacing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</w:rPr>
              <w:t>CE</w:t>
            </w:r>
          </w:p>
          <w:p w14:paraId="2F1A49AD" w14:textId="77777777" w:rsidR="00AD0098" w:rsidRPr="00CA0BE5" w:rsidRDefault="0060422E" w:rsidP="00334755">
            <w:pPr>
              <w:spacing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</w:rPr>
              <w:t>)</w:t>
            </w:r>
            <w:r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</w:rPr>
              <w:footnoteReference w:id="4"/>
            </w:r>
          </w:p>
        </w:tc>
      </w:tr>
      <w:tr w:rsidR="002047ED" w14:paraId="04B36E3C" w14:textId="77777777" w:rsidTr="0033475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8E0C16" w14:textId="77777777" w:rsidR="00AD0098" w:rsidRPr="00CA0BE5" w:rsidRDefault="00AD0098" w:rsidP="00334755">
            <w:pPr>
              <w:spacing w:before="8" w:line="110" w:lineRule="exact"/>
              <w:rPr>
                <w:sz w:val="11"/>
                <w:szCs w:val="11"/>
              </w:rPr>
            </w:pPr>
          </w:p>
          <w:p w14:paraId="2872643C" w14:textId="77777777" w:rsidR="00AD0098" w:rsidRPr="00CA0BE5" w:rsidRDefault="0060422E" w:rsidP="00334755">
            <w:pPr>
              <w:ind w:left="61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2D22" w14:textId="77777777" w:rsidR="00AD0098" w:rsidRPr="00CA0BE5" w:rsidRDefault="00AD0098" w:rsidP="00334755">
            <w:pPr>
              <w:spacing w:before="3" w:line="110" w:lineRule="exact"/>
              <w:rPr>
                <w:sz w:val="11"/>
                <w:szCs w:val="11"/>
              </w:rPr>
            </w:pPr>
          </w:p>
          <w:p w14:paraId="01DC5B4E" w14:textId="77777777" w:rsidR="00AD0098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kursu</w:t>
            </w:r>
            <w:r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A76CAA" w14:textId="77777777" w:rsidR="00AD0098" w:rsidRPr="00CA0BE5" w:rsidRDefault="0060422E" w:rsidP="00334755">
            <w:pPr>
              <w:spacing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</w:rPr>
              <w:t>czenia</w:t>
            </w:r>
          </w:p>
          <w:p w14:paraId="1B00B1D8" w14:textId="77777777" w:rsidR="00AD0098" w:rsidRPr="00CA0BE5" w:rsidRDefault="0060422E" w:rsidP="00334755">
            <w:pPr>
              <w:spacing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sz w:val="20"/>
                <w:szCs w:val="20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2047ED" w14:paraId="7166AF69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298A133" w14:textId="77777777" w:rsidR="00AD0098" w:rsidRPr="00CA0BE5" w:rsidRDefault="00AD0098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2493" w14:textId="77777777" w:rsidR="00AD0098" w:rsidRPr="00CA0BE5" w:rsidRDefault="00AD0098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210FC4" w14:textId="77777777" w:rsidR="00AD0098" w:rsidRPr="00CA0BE5" w:rsidRDefault="00AD0098" w:rsidP="00334755"/>
        </w:tc>
      </w:tr>
      <w:tr w:rsidR="002047ED" w14:paraId="2BCB762D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B644DDA" w14:textId="77777777" w:rsidR="00AD0098" w:rsidRPr="00CA0BE5" w:rsidRDefault="00AD0098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B5DAB" w14:textId="77777777" w:rsidR="00AD0098" w:rsidRPr="00CA0BE5" w:rsidRDefault="00AD0098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1528D0" w14:textId="77777777" w:rsidR="00AD0098" w:rsidRPr="00CA0BE5" w:rsidRDefault="00AD0098" w:rsidP="00334755"/>
        </w:tc>
      </w:tr>
      <w:tr w:rsidR="002047ED" w14:paraId="4902648C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781622F" w14:textId="77777777" w:rsidR="00AD0098" w:rsidRPr="00CA0BE5" w:rsidRDefault="00AD0098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063A3" w14:textId="77777777" w:rsidR="00AD0098" w:rsidRPr="00CA0BE5" w:rsidRDefault="00AD0098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1B57C2" w14:textId="77777777" w:rsidR="00AD0098" w:rsidRPr="00CA0BE5" w:rsidRDefault="00AD0098" w:rsidP="00334755"/>
        </w:tc>
      </w:tr>
      <w:tr w:rsidR="002047ED" w14:paraId="66F2E37B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BD83C1A" w14:textId="77777777" w:rsidR="00AD0098" w:rsidRPr="00CA0BE5" w:rsidRDefault="00AD0098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AB34" w14:textId="77777777" w:rsidR="00AD0098" w:rsidRPr="00CA0BE5" w:rsidRDefault="00AD0098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62CA2D" w14:textId="77777777" w:rsidR="00AD0098" w:rsidRPr="00CA0BE5" w:rsidRDefault="00AD0098" w:rsidP="00334755"/>
        </w:tc>
      </w:tr>
      <w:tr w:rsidR="002047ED" w14:paraId="74FCF714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F0DDC4C" w14:textId="77777777" w:rsidR="00AD0098" w:rsidRPr="00CA0BE5" w:rsidRDefault="00AD0098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917B1" w14:textId="77777777" w:rsidR="00AD0098" w:rsidRPr="00CA0BE5" w:rsidRDefault="00AD0098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9EB11A" w14:textId="77777777" w:rsidR="00AD0098" w:rsidRPr="00CA0BE5" w:rsidRDefault="00AD0098" w:rsidP="00334755"/>
        </w:tc>
      </w:tr>
      <w:tr w:rsidR="002047ED" w14:paraId="12F509C3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9FA2CB" w14:textId="77777777" w:rsidR="00AD0098" w:rsidRPr="00CA0BE5" w:rsidRDefault="00AD0098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0835" w14:textId="77777777" w:rsidR="00AD0098" w:rsidRPr="00CA0BE5" w:rsidRDefault="00AD0098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788B784" w14:textId="77777777" w:rsidR="00AD0098" w:rsidRPr="00CA0BE5" w:rsidRDefault="00AD0098" w:rsidP="00334755"/>
        </w:tc>
      </w:tr>
      <w:tr w:rsidR="002047ED" w14:paraId="2C50CDB4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844A44" w14:textId="77777777" w:rsidR="00AD0098" w:rsidRPr="00CA0BE5" w:rsidRDefault="00AD0098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1F708" w14:textId="77777777" w:rsidR="00AD0098" w:rsidRPr="00CA0BE5" w:rsidRDefault="00AD0098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0ED010" w14:textId="77777777" w:rsidR="00AD0098" w:rsidRPr="00CA0BE5" w:rsidRDefault="00AD0098" w:rsidP="00334755"/>
        </w:tc>
      </w:tr>
      <w:tr w:rsidR="002047ED" w14:paraId="15E42772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2F04EB4" w14:textId="77777777" w:rsidR="00AD0098" w:rsidRPr="00CA0BE5" w:rsidRDefault="00AD0098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20D6" w14:textId="77777777" w:rsidR="00AD0098" w:rsidRPr="00CA0BE5" w:rsidRDefault="00AD0098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AE09C96" w14:textId="77777777" w:rsidR="00AD0098" w:rsidRPr="00CA0BE5" w:rsidRDefault="00AD0098" w:rsidP="00334755"/>
        </w:tc>
      </w:tr>
      <w:tr w:rsidR="002047ED" w14:paraId="6FFE3DE9" w14:textId="77777777" w:rsidTr="0033475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CCA0B1D" w14:textId="77777777" w:rsidR="00AD0098" w:rsidRPr="00CA0BE5" w:rsidRDefault="00AD0098" w:rsidP="00334755"/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E195B69" w14:textId="77777777" w:rsidR="00AD0098" w:rsidRPr="00CA0BE5" w:rsidRDefault="00AD0098" w:rsidP="00334755"/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D498FF" w14:textId="77777777" w:rsidR="00AD0098" w:rsidRPr="00CA0BE5" w:rsidRDefault="00AD0098" w:rsidP="00334755"/>
        </w:tc>
      </w:tr>
    </w:tbl>
    <w:p w14:paraId="0799F43B" w14:textId="77777777" w:rsidR="00AD0098" w:rsidRPr="00CA0BE5" w:rsidRDefault="00AD0098" w:rsidP="00BD3007">
      <w:pPr>
        <w:spacing w:before="5" w:line="180" w:lineRule="exact"/>
        <w:rPr>
          <w:sz w:val="18"/>
          <w:szCs w:val="18"/>
        </w:rPr>
      </w:pPr>
    </w:p>
    <w:tbl>
      <w:tblPr>
        <w:tblW w:w="9214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3726"/>
        <w:gridCol w:w="5061"/>
      </w:tblGrid>
      <w:tr w:rsidR="002047ED" w14:paraId="524CA943" w14:textId="77777777" w:rsidTr="00334755">
        <w:trPr>
          <w:trHeight w:hRule="exact" w:val="35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3B3428" w14:textId="77777777" w:rsidR="00AD0098" w:rsidRPr="00CA0BE5" w:rsidRDefault="0060422E" w:rsidP="00334755">
            <w:pPr>
              <w:spacing w:before="87"/>
              <w:ind w:left="59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</w:rPr>
              <w:t>OGÓLNE</w:t>
            </w:r>
          </w:p>
        </w:tc>
      </w:tr>
      <w:tr w:rsidR="002047ED" w14:paraId="39EDCA2A" w14:textId="77777777" w:rsidTr="00334755">
        <w:trPr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2065B29" w14:textId="77777777" w:rsidR="00AD0098" w:rsidRPr="00CA0BE5" w:rsidRDefault="0060422E" w:rsidP="00334755">
            <w:pPr>
              <w:spacing w:before="41"/>
              <w:ind w:left="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17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1C59" w14:textId="77777777" w:rsidR="00AD0098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ob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</w:rPr>
              <w:t>y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atelst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2203DC0" w14:textId="77777777" w:rsidR="00AD0098" w:rsidRPr="00CA0BE5" w:rsidRDefault="00AD0098" w:rsidP="00334755"/>
        </w:tc>
      </w:tr>
    </w:tbl>
    <w:p w14:paraId="727177CF" w14:textId="77777777" w:rsidR="00AD0098" w:rsidRPr="00CA0BE5" w:rsidRDefault="00AD0098" w:rsidP="00BD3007">
      <w:pPr>
        <w:spacing w:before="2" w:line="170" w:lineRule="exact"/>
        <w:rPr>
          <w:sz w:val="17"/>
          <w:szCs w:val="1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2047ED" w14:paraId="28C13D78" w14:textId="77777777" w:rsidTr="0033475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0E3624" w14:textId="77777777" w:rsidR="00AD0098" w:rsidRPr="00CA0BE5" w:rsidRDefault="0060422E" w:rsidP="00334755">
            <w:pPr>
              <w:spacing w:before="41"/>
              <w:ind w:left="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3FB2F4" w14:textId="77777777" w:rsidR="00AD0098" w:rsidRPr="00CA0BE5" w:rsidRDefault="0060422E" w:rsidP="00334755">
            <w:pPr>
              <w:spacing w:before="47"/>
              <w:ind w:left="64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</w:rPr>
              <w:t>AWODOWEJ</w:t>
            </w:r>
          </w:p>
        </w:tc>
      </w:tr>
      <w:tr w:rsidR="002047ED" w14:paraId="0B027132" w14:textId="77777777" w:rsidTr="00334755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85FDD9E" w14:textId="77777777" w:rsidR="00AD0098" w:rsidRPr="00CA0BE5" w:rsidRDefault="00AD0098" w:rsidP="00334755">
            <w:pPr>
              <w:spacing w:before="8" w:line="200" w:lineRule="exact"/>
              <w:rPr>
                <w:sz w:val="20"/>
                <w:szCs w:val="20"/>
              </w:rPr>
            </w:pPr>
          </w:p>
          <w:p w14:paraId="30C5B2A4" w14:textId="77777777" w:rsidR="00AD0098" w:rsidRPr="00CA0BE5" w:rsidRDefault="0060422E" w:rsidP="00334755">
            <w:pPr>
              <w:ind w:left="59" w:right="-20"/>
              <w:rPr>
                <w:rFonts w:ascii="Arial" w:eastAsia="Arial" w:hAnsi="Arial" w:cs="Arial"/>
                <w:sz w:val="19"/>
                <w:szCs w:val="19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6318EB" w14:textId="77777777" w:rsidR="00AD0098" w:rsidRPr="00CA0BE5" w:rsidRDefault="00AD0098" w:rsidP="00334755">
            <w:pPr>
              <w:spacing w:before="3" w:line="200" w:lineRule="exact"/>
              <w:rPr>
                <w:sz w:val="20"/>
                <w:szCs w:val="20"/>
              </w:rPr>
            </w:pPr>
          </w:p>
          <w:p w14:paraId="13BFB2F6" w14:textId="77777777" w:rsidR="00AD0098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34B3" w14:textId="77777777" w:rsidR="00AD0098" w:rsidRPr="00555708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C8F8CBF" w14:textId="77777777" w:rsidR="00AD0098" w:rsidRPr="00CA0BE5" w:rsidRDefault="00AD0098" w:rsidP="00334755">
            <w:pPr>
              <w:spacing w:before="3" w:line="200" w:lineRule="exact"/>
              <w:rPr>
                <w:sz w:val="20"/>
                <w:szCs w:val="20"/>
              </w:rPr>
            </w:pPr>
          </w:p>
          <w:p w14:paraId="1A174D70" w14:textId="77777777" w:rsidR="00AD0098" w:rsidRPr="00CA0BE5" w:rsidRDefault="0060422E" w:rsidP="00334755">
            <w:pPr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w w:val="112"/>
                <w:sz w:val="20"/>
                <w:szCs w:val="20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</w:rPr>
              <w:t>o</w:t>
            </w:r>
          </w:p>
        </w:tc>
      </w:tr>
      <w:tr w:rsidR="002047ED" w14:paraId="19C8D12A" w14:textId="77777777" w:rsidTr="00334755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BD44C8" w14:textId="77777777" w:rsidR="00AD0098" w:rsidRPr="00CA0BE5" w:rsidRDefault="00AD0098" w:rsidP="00334755"/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A0A5" w14:textId="77777777" w:rsidR="00AD0098" w:rsidRPr="00CA0BE5" w:rsidRDefault="00AD0098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BAAC" w14:textId="77777777" w:rsidR="00AD0098" w:rsidRPr="00CA0BE5" w:rsidRDefault="0060422E" w:rsidP="00334755">
            <w:pPr>
              <w:spacing w:before="41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456E" w14:textId="77777777" w:rsidR="00AD0098" w:rsidRPr="00CA0BE5" w:rsidRDefault="0060422E" w:rsidP="00334755">
            <w:pPr>
              <w:spacing w:before="41"/>
              <w:ind w:left="65" w:right="-20"/>
              <w:rPr>
                <w:rFonts w:ascii="Arial" w:eastAsia="Arial" w:hAnsi="Arial" w:cs="Arial"/>
                <w:sz w:val="20"/>
                <w:szCs w:val="20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0D6AD9" w14:textId="77777777" w:rsidR="00AD0098" w:rsidRPr="00CA0BE5" w:rsidRDefault="00AD0098" w:rsidP="00334755"/>
        </w:tc>
      </w:tr>
      <w:tr w:rsidR="002047ED" w14:paraId="2A915912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80CF2ED" w14:textId="77777777" w:rsidR="00AD0098" w:rsidRPr="00CA0BE5" w:rsidRDefault="00AD0098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508E" w14:textId="77777777" w:rsidR="00AD0098" w:rsidRPr="00CA0BE5" w:rsidRDefault="00AD0098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24FC" w14:textId="77777777" w:rsidR="00AD0098" w:rsidRPr="00CA0BE5" w:rsidRDefault="00AD0098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AC9BD" w14:textId="77777777" w:rsidR="00AD0098" w:rsidRPr="00CA0BE5" w:rsidRDefault="00AD0098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78A2A9C" w14:textId="77777777" w:rsidR="00AD0098" w:rsidRPr="00CA0BE5" w:rsidRDefault="00AD0098" w:rsidP="00334755"/>
        </w:tc>
      </w:tr>
      <w:tr w:rsidR="002047ED" w14:paraId="33EAA65E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512DC6F" w14:textId="77777777" w:rsidR="00AD0098" w:rsidRPr="00CA0BE5" w:rsidRDefault="00AD0098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6072" w14:textId="77777777" w:rsidR="00AD0098" w:rsidRPr="00CA0BE5" w:rsidRDefault="00AD0098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D241" w14:textId="77777777" w:rsidR="00AD0098" w:rsidRPr="00CA0BE5" w:rsidRDefault="00AD0098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BD1D" w14:textId="77777777" w:rsidR="00AD0098" w:rsidRPr="00CA0BE5" w:rsidRDefault="00AD0098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C94CF8A" w14:textId="77777777" w:rsidR="00AD0098" w:rsidRPr="00CA0BE5" w:rsidRDefault="00AD0098" w:rsidP="00334755"/>
        </w:tc>
      </w:tr>
      <w:tr w:rsidR="002047ED" w14:paraId="4DBC3016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BFD37B1" w14:textId="77777777" w:rsidR="00AD0098" w:rsidRPr="00CA0BE5" w:rsidRDefault="00AD0098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E6F72" w14:textId="77777777" w:rsidR="00AD0098" w:rsidRPr="00CA0BE5" w:rsidRDefault="00AD0098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42B3" w14:textId="77777777" w:rsidR="00AD0098" w:rsidRPr="00CA0BE5" w:rsidRDefault="00AD0098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C883" w14:textId="77777777" w:rsidR="00AD0098" w:rsidRPr="00CA0BE5" w:rsidRDefault="00AD0098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75E0A40" w14:textId="77777777" w:rsidR="00AD0098" w:rsidRPr="00CA0BE5" w:rsidRDefault="00AD0098" w:rsidP="00334755"/>
        </w:tc>
      </w:tr>
      <w:tr w:rsidR="002047ED" w14:paraId="62051144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78D98FA" w14:textId="77777777" w:rsidR="00AD0098" w:rsidRPr="00CA0BE5" w:rsidRDefault="00AD0098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2989F" w14:textId="77777777" w:rsidR="00AD0098" w:rsidRPr="00CA0BE5" w:rsidRDefault="00AD0098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D186" w14:textId="77777777" w:rsidR="00AD0098" w:rsidRPr="00CA0BE5" w:rsidRDefault="00AD0098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B946" w14:textId="77777777" w:rsidR="00AD0098" w:rsidRPr="00CA0BE5" w:rsidRDefault="00AD0098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5B7AA17" w14:textId="77777777" w:rsidR="00AD0098" w:rsidRPr="00CA0BE5" w:rsidRDefault="00AD0098" w:rsidP="00334755"/>
        </w:tc>
      </w:tr>
      <w:tr w:rsidR="002047ED" w14:paraId="4EBF71DE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7744088" w14:textId="77777777" w:rsidR="00AD0098" w:rsidRPr="00CA0BE5" w:rsidRDefault="00AD0098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91A6" w14:textId="77777777" w:rsidR="00AD0098" w:rsidRPr="00CA0BE5" w:rsidRDefault="00AD0098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6B0A" w14:textId="77777777" w:rsidR="00AD0098" w:rsidRPr="00CA0BE5" w:rsidRDefault="00AD0098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4163" w14:textId="77777777" w:rsidR="00AD0098" w:rsidRPr="00CA0BE5" w:rsidRDefault="00AD0098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F605C3E" w14:textId="77777777" w:rsidR="00AD0098" w:rsidRPr="00CA0BE5" w:rsidRDefault="00AD0098" w:rsidP="00334755"/>
        </w:tc>
      </w:tr>
      <w:tr w:rsidR="002047ED" w14:paraId="70273276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1802618" w14:textId="77777777" w:rsidR="00AD0098" w:rsidRPr="00CA0BE5" w:rsidRDefault="00AD0098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3565" w14:textId="77777777" w:rsidR="00AD0098" w:rsidRPr="00CA0BE5" w:rsidRDefault="00AD0098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732E5" w14:textId="77777777" w:rsidR="00AD0098" w:rsidRPr="00CA0BE5" w:rsidRDefault="00AD0098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82E71" w14:textId="77777777" w:rsidR="00AD0098" w:rsidRPr="00CA0BE5" w:rsidRDefault="00AD0098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5A882F" w14:textId="77777777" w:rsidR="00AD0098" w:rsidRPr="00CA0BE5" w:rsidRDefault="00AD0098" w:rsidP="00334755"/>
        </w:tc>
      </w:tr>
      <w:tr w:rsidR="002047ED" w14:paraId="4ABD8BF1" w14:textId="77777777" w:rsidTr="0033475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7CC55" w14:textId="77777777" w:rsidR="00AD0098" w:rsidRPr="00CA0BE5" w:rsidRDefault="00AD0098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AF45" w14:textId="77777777" w:rsidR="00AD0098" w:rsidRPr="00CA0BE5" w:rsidRDefault="00AD0098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ED478" w14:textId="77777777" w:rsidR="00AD0098" w:rsidRPr="00CA0BE5" w:rsidRDefault="00AD0098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9B05F" w14:textId="77777777" w:rsidR="00AD0098" w:rsidRPr="00CA0BE5" w:rsidRDefault="00AD0098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900FDD" w14:textId="77777777" w:rsidR="00AD0098" w:rsidRPr="00CA0BE5" w:rsidRDefault="00AD0098" w:rsidP="00334755"/>
        </w:tc>
      </w:tr>
      <w:tr w:rsidR="002047ED" w14:paraId="64E384ED" w14:textId="77777777" w:rsidTr="0033475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64AE83BA" w14:textId="77777777" w:rsidR="00AD0098" w:rsidRPr="00CA0BE5" w:rsidRDefault="00AD0098" w:rsidP="00334755"/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0054FC" w14:textId="77777777" w:rsidR="00AD0098" w:rsidRPr="00CA0BE5" w:rsidRDefault="00AD0098" w:rsidP="00334755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C8F5EE" w14:textId="77777777" w:rsidR="00AD0098" w:rsidRPr="00CA0BE5" w:rsidRDefault="00AD0098" w:rsidP="00334755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98F6FA6" w14:textId="77777777" w:rsidR="00AD0098" w:rsidRPr="00CA0BE5" w:rsidRDefault="00AD0098" w:rsidP="00334755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EBAF204" w14:textId="77777777" w:rsidR="00AD0098" w:rsidRPr="00CA0BE5" w:rsidRDefault="00AD0098" w:rsidP="00334755"/>
        </w:tc>
      </w:tr>
    </w:tbl>
    <w:p w14:paraId="076F7382" w14:textId="77777777" w:rsidR="00AD0098" w:rsidRPr="005B7BC7" w:rsidRDefault="00AD0098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59AEFBEC" w14:textId="77777777" w:rsidR="00AD0098" w:rsidRPr="005B7BC7" w:rsidRDefault="0060422E" w:rsidP="00BD3007">
      <w:pPr>
        <w:rPr>
          <w:rFonts w:ascii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 xml:space="preserve">Oświadczam, że dane zawarte w niniejszym kwestionariuszu są zgodne ze stanem faktycznym. </w:t>
      </w:r>
    </w:p>
    <w:p w14:paraId="29036155" w14:textId="77777777" w:rsidR="00AD0098" w:rsidRDefault="00AD0098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01B9B022" w14:textId="77777777" w:rsidR="00AD0098" w:rsidRDefault="00AD0098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4BA6A8F2" w14:textId="77777777" w:rsidR="00AD0098" w:rsidRDefault="00AD0098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53AC2647" w14:textId="77777777" w:rsidR="00AD0098" w:rsidRPr="005B7BC7" w:rsidRDefault="00AD0098" w:rsidP="00BD3007">
      <w:pPr>
        <w:spacing w:line="200" w:lineRule="exact"/>
        <w:rPr>
          <w:rFonts w:ascii="Arial" w:hAnsi="Arial" w:cs="Arial"/>
          <w:sz w:val="20"/>
          <w:szCs w:val="20"/>
        </w:rPr>
      </w:pPr>
    </w:p>
    <w:p w14:paraId="0E4564E3" w14:textId="77777777" w:rsidR="00AD0098" w:rsidRPr="005B7BC7" w:rsidRDefault="0060422E" w:rsidP="00BD3007">
      <w:pPr>
        <w:ind w:left="197" w:right="244"/>
        <w:jc w:val="both"/>
        <w:rPr>
          <w:rFonts w:ascii="Arial" w:eastAsia="Arial" w:hAnsi="Arial" w:cs="Arial"/>
          <w:sz w:val="20"/>
          <w:szCs w:val="20"/>
        </w:rPr>
      </w:pP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hAnsi="Arial" w:cs="Arial"/>
          <w:sz w:val="20"/>
          <w:szCs w:val="20"/>
        </w:rPr>
        <w:tab/>
      </w:r>
      <w:r w:rsidRPr="005B7BC7">
        <w:rPr>
          <w:rFonts w:ascii="Arial" w:eastAsia="Arial" w:hAnsi="Arial" w:cs="Arial"/>
          <w:sz w:val="20"/>
          <w:szCs w:val="20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</w:rPr>
        <w:t>.</w:t>
      </w:r>
      <w:r w:rsidRPr="005B7BC7">
        <w:rPr>
          <w:rFonts w:ascii="Arial" w:eastAsia="Arial" w:hAnsi="Arial" w:cs="Arial"/>
          <w:sz w:val="20"/>
          <w:szCs w:val="20"/>
        </w:rPr>
        <w:t>..........................</w:t>
      </w:r>
    </w:p>
    <w:p w14:paraId="4980B589" w14:textId="77777777" w:rsidR="00AD0098" w:rsidRDefault="0060422E" w:rsidP="00BD3007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position w:val="-1"/>
          <w:sz w:val="16"/>
          <w:szCs w:val="16"/>
        </w:rPr>
      </w:pPr>
      <w:r w:rsidRPr="005B7BC7">
        <w:rPr>
          <w:rFonts w:ascii="Arial" w:eastAsia="Arial" w:hAnsi="Arial" w:cs="Arial"/>
          <w:position w:val="-1"/>
          <w:sz w:val="20"/>
          <w:szCs w:val="20"/>
        </w:rPr>
        <w:tab/>
      </w:r>
      <w:r w:rsidR="004D4A98">
        <w:rPr>
          <w:rFonts w:ascii="Arial" w:eastAsia="Arial" w:hAnsi="Arial" w:cs="Arial"/>
          <w:position w:val="-1"/>
          <w:sz w:val="16"/>
          <w:szCs w:val="16"/>
        </w:rPr>
        <w:t xml:space="preserve">(miejscowość, data </w:t>
      </w:r>
      <w:r w:rsidR="009E0F72">
        <w:rPr>
          <w:rFonts w:ascii="Arial" w:eastAsia="Arial" w:hAnsi="Arial" w:cs="Arial"/>
          <w:position w:val="-1"/>
          <w:sz w:val="16"/>
          <w:szCs w:val="16"/>
        </w:rPr>
        <w:t>)</w:t>
      </w:r>
    </w:p>
    <w:p w14:paraId="6A0AEA22" w14:textId="77777777" w:rsidR="009E0F72" w:rsidRDefault="009E0F72" w:rsidP="00BD3007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position w:val="-1"/>
          <w:sz w:val="16"/>
          <w:szCs w:val="16"/>
        </w:rPr>
      </w:pPr>
    </w:p>
    <w:p w14:paraId="052BA732" w14:textId="77777777" w:rsidR="009E0F72" w:rsidRDefault="009E0F72" w:rsidP="00BD3007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position w:val="-1"/>
          <w:sz w:val="16"/>
          <w:szCs w:val="16"/>
        </w:rPr>
      </w:pPr>
    </w:p>
    <w:p w14:paraId="546C0493" w14:textId="77777777" w:rsidR="009E0F72" w:rsidRDefault="009E0F72" w:rsidP="00BD3007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position w:val="-1"/>
          <w:sz w:val="16"/>
          <w:szCs w:val="16"/>
        </w:rPr>
      </w:pPr>
    </w:p>
    <w:p w14:paraId="2A915EAD" w14:textId="77777777" w:rsidR="009E0F72" w:rsidRDefault="009E0F72" w:rsidP="00BD3007">
      <w:pPr>
        <w:tabs>
          <w:tab w:val="left" w:pos="6120"/>
        </w:tabs>
        <w:spacing w:line="179" w:lineRule="exact"/>
        <w:ind w:left="642" w:right="-20"/>
        <w:rPr>
          <w:rFonts w:ascii="Arial" w:eastAsia="Arial" w:hAnsi="Arial" w:cs="Arial"/>
          <w:position w:val="-1"/>
          <w:sz w:val="16"/>
          <w:szCs w:val="16"/>
        </w:rPr>
      </w:pPr>
    </w:p>
    <w:sectPr w:rsidR="009E0F72" w:rsidSect="00254C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9473E" w14:textId="77777777" w:rsidR="00FE467D" w:rsidRDefault="00FE467D">
      <w:r>
        <w:separator/>
      </w:r>
    </w:p>
  </w:endnote>
  <w:endnote w:type="continuationSeparator" w:id="0">
    <w:p w14:paraId="59A57DA3" w14:textId="77777777" w:rsidR="00FE467D" w:rsidRDefault="00FE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9378808"/>
      <w:docPartObj>
        <w:docPartGallery w:val="Page Numbers (Bottom of Page)"/>
        <w:docPartUnique/>
      </w:docPartObj>
    </w:sdtPr>
    <w:sdtEndPr/>
    <w:sdtContent>
      <w:p w14:paraId="7B080A7F" w14:textId="77777777" w:rsidR="00AD0098" w:rsidRDefault="0060422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C24">
          <w:rPr>
            <w:noProof/>
          </w:rPr>
          <w:t>2</w:t>
        </w:r>
        <w:r>
          <w:fldChar w:fldCharType="end"/>
        </w:r>
      </w:p>
    </w:sdtContent>
  </w:sdt>
  <w:p w14:paraId="7E87962E" w14:textId="77777777" w:rsidR="00AD0098" w:rsidRDefault="00AD00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BCE60" w14:textId="77777777" w:rsidR="00AD0098" w:rsidRDefault="006042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12390E85" w14:textId="77777777" w:rsidR="00AD0098" w:rsidRDefault="00AD009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72FAE" w14:textId="77777777" w:rsidR="00AD0098" w:rsidRDefault="0060422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100D05D3" w14:textId="77777777" w:rsidR="00AD0098" w:rsidRDefault="00AD0098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75BCD" w14:textId="77777777" w:rsidR="00AD0098" w:rsidRPr="00BD3007" w:rsidRDefault="00AD0098" w:rsidP="00A74323">
    <w:pP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24AAE" w14:textId="77777777" w:rsidR="00FE467D" w:rsidRDefault="00FE467D">
      <w:r>
        <w:separator/>
      </w:r>
    </w:p>
  </w:footnote>
  <w:footnote w:type="continuationSeparator" w:id="0">
    <w:p w14:paraId="1031293A" w14:textId="77777777" w:rsidR="00FE467D" w:rsidRDefault="00FE467D">
      <w:r>
        <w:continuationSeparator/>
      </w:r>
    </w:p>
  </w:footnote>
  <w:footnote w:id="1">
    <w:p w14:paraId="4ECEEEA5" w14:textId="77777777" w:rsidR="00AD0098" w:rsidRPr="00D21022" w:rsidRDefault="0060422E" w:rsidP="00BD3007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14:paraId="73A60A9A" w14:textId="77777777" w:rsidR="00AD0098" w:rsidRPr="006F7F82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14:paraId="43F1ADE8" w14:textId="77777777" w:rsidR="00AD0098" w:rsidRPr="004F6D4E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 – pole nieobowiązkowe</w:t>
      </w:r>
    </w:p>
  </w:footnote>
  <w:footnote w:id="4">
    <w:p w14:paraId="29A96FC7" w14:textId="77777777" w:rsidR="00AD0098" w:rsidRPr="00D0208D" w:rsidRDefault="0060422E" w:rsidP="00BD3007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351B2D">
        <w:rPr>
          <w:rFonts w:eastAsia="Arial" w:cs="Arial"/>
          <w:lang w:val="pl-PL"/>
        </w:rPr>
        <w:t>Dodatko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e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nienia</w:t>
      </w:r>
      <w:r w:rsidRPr="00351B2D">
        <w:rPr>
          <w:rFonts w:eastAsia="Arial" w:cs="Arial"/>
          <w:spacing w:val="-9"/>
          <w:lang w:val="pl-PL"/>
        </w:rPr>
        <w:t xml:space="preserve"> </w:t>
      </w:r>
      <w:r w:rsidRPr="00351B2D">
        <w:rPr>
          <w:rFonts w:eastAsia="Arial" w:cs="Arial"/>
          <w:lang w:val="pl-PL"/>
        </w:rPr>
        <w:t>np.</w:t>
      </w:r>
      <w:r w:rsidRPr="00351B2D">
        <w:rPr>
          <w:rFonts w:eastAsia="Arial" w:cs="Arial"/>
          <w:spacing w:val="-2"/>
          <w:lang w:val="pl-PL"/>
        </w:rPr>
        <w:t xml:space="preserve"> </w:t>
      </w:r>
      <w:r w:rsidRPr="00351B2D">
        <w:rPr>
          <w:rFonts w:eastAsia="Arial" w:cs="Arial"/>
          <w:lang w:val="pl-PL"/>
        </w:rPr>
        <w:t>bie</w:t>
      </w:r>
      <w:r w:rsidRPr="00351B2D">
        <w:rPr>
          <w:rFonts w:eastAsia="Arial" w:cs="Arial"/>
          <w:spacing w:val="1"/>
          <w:lang w:val="pl-PL"/>
        </w:rPr>
        <w:t>gł</w:t>
      </w:r>
      <w:r w:rsidRPr="00351B2D">
        <w:rPr>
          <w:rFonts w:eastAsia="Arial" w:cs="Arial"/>
          <w:lang w:val="pl-PL"/>
        </w:rPr>
        <w:t>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re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spacing w:val="1"/>
          <w:lang w:val="pl-PL"/>
        </w:rPr>
        <w:t>i</w:t>
      </w:r>
      <w:r w:rsidRPr="00351B2D">
        <w:rPr>
          <w:rFonts w:eastAsia="Arial" w:cs="Arial"/>
          <w:lang w:val="pl-PL"/>
        </w:rPr>
        <w:t>dent,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brakarz,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dr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al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motornicz</w:t>
      </w:r>
      <w:r w:rsidRPr="00351B2D">
        <w:rPr>
          <w:rFonts w:eastAsia="Arial" w:cs="Arial"/>
          <w:spacing w:val="-2"/>
          <w:lang w:val="pl-PL"/>
        </w:rPr>
        <w:t>y</w:t>
      </w:r>
      <w:r w:rsidRPr="00351B2D">
        <w:rPr>
          <w:rFonts w:eastAsia="Arial" w:cs="Arial"/>
          <w:lang w:val="pl-PL"/>
        </w:rPr>
        <w:t>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upra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.</w:t>
      </w:r>
      <w:r w:rsidRPr="00351B2D">
        <w:rPr>
          <w:rFonts w:eastAsia="Arial" w:cs="Arial"/>
          <w:spacing w:val="-5"/>
          <w:lang w:val="pl-PL"/>
        </w:rPr>
        <w:t xml:space="preserve"> </w:t>
      </w:r>
      <w:r w:rsidRPr="00351B2D">
        <w:rPr>
          <w:rFonts w:eastAsia="Arial" w:cs="Arial"/>
          <w:lang w:val="pl-PL"/>
        </w:rPr>
        <w:t>budo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lane,</w:t>
      </w:r>
      <w:r w:rsidRPr="00351B2D">
        <w:rPr>
          <w:rFonts w:eastAsia="Arial" w:cs="Arial"/>
          <w:spacing w:val="-8"/>
          <w:lang w:val="pl-PL"/>
        </w:rPr>
        <w:t xml:space="preserve"> </w:t>
      </w:r>
      <w:r w:rsidRPr="00351B2D">
        <w:rPr>
          <w:rFonts w:eastAsia="Arial" w:cs="Arial"/>
          <w:lang w:val="pl-PL"/>
        </w:rPr>
        <w:t>pra</w:t>
      </w:r>
      <w:r w:rsidRPr="00351B2D">
        <w:rPr>
          <w:rFonts w:eastAsia="Arial" w:cs="Arial"/>
          <w:spacing w:val="-1"/>
          <w:lang w:val="pl-PL"/>
        </w:rPr>
        <w:t>w</w:t>
      </w:r>
      <w:r w:rsidRPr="00351B2D">
        <w:rPr>
          <w:rFonts w:eastAsia="Arial" w:cs="Arial"/>
          <w:lang w:val="pl-PL"/>
        </w:rPr>
        <w:t>o</w:t>
      </w:r>
      <w:r w:rsidRPr="00351B2D">
        <w:rPr>
          <w:rFonts w:eastAsia="Arial" w:cs="Arial"/>
          <w:spacing w:val="-4"/>
          <w:lang w:val="pl-PL"/>
        </w:rPr>
        <w:t xml:space="preserve"> </w:t>
      </w:r>
      <w:r w:rsidRPr="00351B2D">
        <w:rPr>
          <w:rFonts w:eastAsia="Arial" w:cs="Arial"/>
          <w:lang w:val="pl-PL"/>
        </w:rPr>
        <w:t>jazdy</w:t>
      </w:r>
      <w:r w:rsidRPr="00351B2D">
        <w:rPr>
          <w:rFonts w:eastAsia="Arial" w:cs="Arial"/>
          <w:spacing w:val="-6"/>
          <w:lang w:val="pl-PL"/>
        </w:rPr>
        <w:t xml:space="preserve"> </w:t>
      </w:r>
      <w:r w:rsidRPr="00351B2D">
        <w:rPr>
          <w:rFonts w:eastAsia="Arial" w:cs="Arial"/>
          <w:lang w:val="pl-PL"/>
        </w:rPr>
        <w:t>itd. – pole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D0169" w14:textId="77777777" w:rsidR="00AD0098" w:rsidRDefault="0060422E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C1CC4" w14:textId="77777777" w:rsidR="00AD0098" w:rsidRDefault="00AD009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409A9" w14:textId="77777777" w:rsidR="00AD0098" w:rsidRDefault="00AD0098" w:rsidP="00A74323">
    <w:pPr>
      <w:tabs>
        <w:tab w:val="left" w:pos="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A69EF"/>
    <w:multiLevelType w:val="hybridMultilevel"/>
    <w:tmpl w:val="932C6EEC"/>
    <w:lvl w:ilvl="0" w:tplc="CA3CFC92">
      <w:start w:val="1"/>
      <w:numFmt w:val="decimal"/>
      <w:lvlText w:val="%1."/>
      <w:lvlJc w:val="left"/>
      <w:pPr>
        <w:ind w:left="720" w:hanging="360"/>
      </w:pPr>
    </w:lvl>
    <w:lvl w:ilvl="1" w:tplc="0442D2F0" w:tentative="1">
      <w:start w:val="1"/>
      <w:numFmt w:val="lowerLetter"/>
      <w:lvlText w:val="%2."/>
      <w:lvlJc w:val="left"/>
      <w:pPr>
        <w:ind w:left="1440" w:hanging="360"/>
      </w:pPr>
    </w:lvl>
    <w:lvl w:ilvl="2" w:tplc="DE34107A" w:tentative="1">
      <w:start w:val="1"/>
      <w:numFmt w:val="lowerRoman"/>
      <w:lvlText w:val="%3."/>
      <w:lvlJc w:val="right"/>
      <w:pPr>
        <w:ind w:left="2160" w:hanging="180"/>
      </w:pPr>
    </w:lvl>
    <w:lvl w:ilvl="3" w:tplc="6E86840C" w:tentative="1">
      <w:start w:val="1"/>
      <w:numFmt w:val="decimal"/>
      <w:lvlText w:val="%4."/>
      <w:lvlJc w:val="left"/>
      <w:pPr>
        <w:ind w:left="2880" w:hanging="360"/>
      </w:pPr>
    </w:lvl>
    <w:lvl w:ilvl="4" w:tplc="685E7C42" w:tentative="1">
      <w:start w:val="1"/>
      <w:numFmt w:val="lowerLetter"/>
      <w:lvlText w:val="%5."/>
      <w:lvlJc w:val="left"/>
      <w:pPr>
        <w:ind w:left="3600" w:hanging="360"/>
      </w:pPr>
    </w:lvl>
    <w:lvl w:ilvl="5" w:tplc="4D504D1E" w:tentative="1">
      <w:start w:val="1"/>
      <w:numFmt w:val="lowerRoman"/>
      <w:lvlText w:val="%6."/>
      <w:lvlJc w:val="right"/>
      <w:pPr>
        <w:ind w:left="4320" w:hanging="180"/>
      </w:pPr>
    </w:lvl>
    <w:lvl w:ilvl="6" w:tplc="F4CE2418" w:tentative="1">
      <w:start w:val="1"/>
      <w:numFmt w:val="decimal"/>
      <w:lvlText w:val="%7."/>
      <w:lvlJc w:val="left"/>
      <w:pPr>
        <w:ind w:left="5040" w:hanging="360"/>
      </w:pPr>
    </w:lvl>
    <w:lvl w:ilvl="7" w:tplc="F68298E2" w:tentative="1">
      <w:start w:val="1"/>
      <w:numFmt w:val="lowerLetter"/>
      <w:lvlText w:val="%8."/>
      <w:lvlJc w:val="left"/>
      <w:pPr>
        <w:ind w:left="5760" w:hanging="360"/>
      </w:pPr>
    </w:lvl>
    <w:lvl w:ilvl="8" w:tplc="C00E8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6E0813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FF462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6A10790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95694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A70BA5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80C5B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C2C7E0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94A41F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AE232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0CC06DCA">
      <w:start w:val="1"/>
      <w:numFmt w:val="decimal"/>
      <w:lvlText w:val="%1."/>
      <w:lvlJc w:val="left"/>
      <w:pPr>
        <w:ind w:left="720" w:hanging="360"/>
      </w:pPr>
    </w:lvl>
    <w:lvl w:ilvl="1" w:tplc="42041F60" w:tentative="1">
      <w:start w:val="1"/>
      <w:numFmt w:val="lowerLetter"/>
      <w:lvlText w:val="%2."/>
      <w:lvlJc w:val="left"/>
      <w:pPr>
        <w:ind w:left="1440" w:hanging="360"/>
      </w:pPr>
    </w:lvl>
    <w:lvl w:ilvl="2" w:tplc="1BC4B094" w:tentative="1">
      <w:start w:val="1"/>
      <w:numFmt w:val="lowerRoman"/>
      <w:lvlText w:val="%3."/>
      <w:lvlJc w:val="right"/>
      <w:pPr>
        <w:ind w:left="2160" w:hanging="180"/>
      </w:pPr>
    </w:lvl>
    <w:lvl w:ilvl="3" w:tplc="ABB850FC" w:tentative="1">
      <w:start w:val="1"/>
      <w:numFmt w:val="decimal"/>
      <w:lvlText w:val="%4."/>
      <w:lvlJc w:val="left"/>
      <w:pPr>
        <w:ind w:left="2880" w:hanging="360"/>
      </w:pPr>
    </w:lvl>
    <w:lvl w:ilvl="4" w:tplc="645EE85C" w:tentative="1">
      <w:start w:val="1"/>
      <w:numFmt w:val="lowerLetter"/>
      <w:lvlText w:val="%5."/>
      <w:lvlJc w:val="left"/>
      <w:pPr>
        <w:ind w:left="3600" w:hanging="360"/>
      </w:pPr>
    </w:lvl>
    <w:lvl w:ilvl="5" w:tplc="A61E36A4" w:tentative="1">
      <w:start w:val="1"/>
      <w:numFmt w:val="lowerRoman"/>
      <w:lvlText w:val="%6."/>
      <w:lvlJc w:val="right"/>
      <w:pPr>
        <w:ind w:left="4320" w:hanging="180"/>
      </w:pPr>
    </w:lvl>
    <w:lvl w:ilvl="6" w:tplc="828A658C" w:tentative="1">
      <w:start w:val="1"/>
      <w:numFmt w:val="decimal"/>
      <w:lvlText w:val="%7."/>
      <w:lvlJc w:val="left"/>
      <w:pPr>
        <w:ind w:left="5040" w:hanging="360"/>
      </w:pPr>
    </w:lvl>
    <w:lvl w:ilvl="7" w:tplc="018CB59E" w:tentative="1">
      <w:start w:val="1"/>
      <w:numFmt w:val="lowerLetter"/>
      <w:lvlText w:val="%8."/>
      <w:lvlJc w:val="left"/>
      <w:pPr>
        <w:ind w:left="5760" w:hanging="360"/>
      </w:pPr>
    </w:lvl>
    <w:lvl w:ilvl="8" w:tplc="22D24B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40848"/>
    <w:multiLevelType w:val="hybridMultilevel"/>
    <w:tmpl w:val="1D8CD016"/>
    <w:lvl w:ilvl="0" w:tplc="4D309CDA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05F4C4FC" w:tentative="1">
      <w:start w:val="1"/>
      <w:numFmt w:val="lowerLetter"/>
      <w:lvlText w:val="%2."/>
      <w:lvlJc w:val="left"/>
      <w:pPr>
        <w:ind w:left="1794" w:hanging="360"/>
      </w:pPr>
    </w:lvl>
    <w:lvl w:ilvl="2" w:tplc="6CD0F05C" w:tentative="1">
      <w:start w:val="1"/>
      <w:numFmt w:val="lowerRoman"/>
      <w:lvlText w:val="%3."/>
      <w:lvlJc w:val="right"/>
      <w:pPr>
        <w:ind w:left="2514" w:hanging="180"/>
      </w:pPr>
    </w:lvl>
    <w:lvl w:ilvl="3" w:tplc="9C7A773E" w:tentative="1">
      <w:start w:val="1"/>
      <w:numFmt w:val="decimal"/>
      <w:lvlText w:val="%4."/>
      <w:lvlJc w:val="left"/>
      <w:pPr>
        <w:ind w:left="3234" w:hanging="360"/>
      </w:pPr>
    </w:lvl>
    <w:lvl w:ilvl="4" w:tplc="1DCA399E" w:tentative="1">
      <w:start w:val="1"/>
      <w:numFmt w:val="lowerLetter"/>
      <w:lvlText w:val="%5."/>
      <w:lvlJc w:val="left"/>
      <w:pPr>
        <w:ind w:left="3954" w:hanging="360"/>
      </w:pPr>
    </w:lvl>
    <w:lvl w:ilvl="5" w:tplc="DE6A2206" w:tentative="1">
      <w:start w:val="1"/>
      <w:numFmt w:val="lowerRoman"/>
      <w:lvlText w:val="%6."/>
      <w:lvlJc w:val="right"/>
      <w:pPr>
        <w:ind w:left="4674" w:hanging="180"/>
      </w:pPr>
    </w:lvl>
    <w:lvl w:ilvl="6" w:tplc="B5227B88" w:tentative="1">
      <w:start w:val="1"/>
      <w:numFmt w:val="decimal"/>
      <w:lvlText w:val="%7."/>
      <w:lvlJc w:val="left"/>
      <w:pPr>
        <w:ind w:left="5394" w:hanging="360"/>
      </w:pPr>
    </w:lvl>
    <w:lvl w:ilvl="7" w:tplc="70A4BC7A" w:tentative="1">
      <w:start w:val="1"/>
      <w:numFmt w:val="lowerLetter"/>
      <w:lvlText w:val="%8."/>
      <w:lvlJc w:val="left"/>
      <w:pPr>
        <w:ind w:left="6114" w:hanging="360"/>
      </w:pPr>
    </w:lvl>
    <w:lvl w:ilvl="8" w:tplc="42AAF85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7545C5D"/>
    <w:multiLevelType w:val="hybridMultilevel"/>
    <w:tmpl w:val="9A0097DA"/>
    <w:lvl w:ilvl="0" w:tplc="0C4E7014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17BE40FA" w:tentative="1">
      <w:start w:val="1"/>
      <w:numFmt w:val="lowerLetter"/>
      <w:lvlText w:val="%2."/>
      <w:lvlJc w:val="left"/>
      <w:pPr>
        <w:ind w:left="1800" w:hanging="360"/>
      </w:pPr>
    </w:lvl>
    <w:lvl w:ilvl="2" w:tplc="02E08D6E" w:tentative="1">
      <w:start w:val="1"/>
      <w:numFmt w:val="lowerRoman"/>
      <w:lvlText w:val="%3."/>
      <w:lvlJc w:val="right"/>
      <w:pPr>
        <w:ind w:left="2520" w:hanging="180"/>
      </w:pPr>
    </w:lvl>
    <w:lvl w:ilvl="3" w:tplc="44FA9F9E" w:tentative="1">
      <w:start w:val="1"/>
      <w:numFmt w:val="decimal"/>
      <w:lvlText w:val="%4."/>
      <w:lvlJc w:val="left"/>
      <w:pPr>
        <w:ind w:left="3240" w:hanging="360"/>
      </w:pPr>
    </w:lvl>
    <w:lvl w:ilvl="4" w:tplc="114CFE2A" w:tentative="1">
      <w:start w:val="1"/>
      <w:numFmt w:val="lowerLetter"/>
      <w:lvlText w:val="%5."/>
      <w:lvlJc w:val="left"/>
      <w:pPr>
        <w:ind w:left="3960" w:hanging="360"/>
      </w:pPr>
    </w:lvl>
    <w:lvl w:ilvl="5" w:tplc="4E5462D0" w:tentative="1">
      <w:start w:val="1"/>
      <w:numFmt w:val="lowerRoman"/>
      <w:lvlText w:val="%6."/>
      <w:lvlJc w:val="right"/>
      <w:pPr>
        <w:ind w:left="4680" w:hanging="180"/>
      </w:pPr>
    </w:lvl>
    <w:lvl w:ilvl="6" w:tplc="6510858E" w:tentative="1">
      <w:start w:val="1"/>
      <w:numFmt w:val="decimal"/>
      <w:lvlText w:val="%7."/>
      <w:lvlJc w:val="left"/>
      <w:pPr>
        <w:ind w:left="5400" w:hanging="360"/>
      </w:pPr>
    </w:lvl>
    <w:lvl w:ilvl="7" w:tplc="F9B4387C" w:tentative="1">
      <w:start w:val="1"/>
      <w:numFmt w:val="lowerLetter"/>
      <w:lvlText w:val="%8."/>
      <w:lvlJc w:val="left"/>
      <w:pPr>
        <w:ind w:left="6120" w:hanging="360"/>
      </w:pPr>
    </w:lvl>
    <w:lvl w:ilvl="8" w:tplc="3C58801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E70129"/>
    <w:multiLevelType w:val="hybridMultilevel"/>
    <w:tmpl w:val="118C7CA6"/>
    <w:lvl w:ilvl="0" w:tplc="3E6E7F7C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5380AAF4" w:tentative="1">
      <w:start w:val="1"/>
      <w:numFmt w:val="lowerLetter"/>
      <w:lvlText w:val="%2."/>
      <w:lvlJc w:val="left"/>
      <w:pPr>
        <w:ind w:left="1794" w:hanging="360"/>
      </w:pPr>
    </w:lvl>
    <w:lvl w:ilvl="2" w:tplc="C7AA79AE" w:tentative="1">
      <w:start w:val="1"/>
      <w:numFmt w:val="lowerRoman"/>
      <w:lvlText w:val="%3."/>
      <w:lvlJc w:val="right"/>
      <w:pPr>
        <w:ind w:left="2514" w:hanging="180"/>
      </w:pPr>
    </w:lvl>
    <w:lvl w:ilvl="3" w:tplc="6BDA1718" w:tentative="1">
      <w:start w:val="1"/>
      <w:numFmt w:val="decimal"/>
      <w:lvlText w:val="%4."/>
      <w:lvlJc w:val="left"/>
      <w:pPr>
        <w:ind w:left="3234" w:hanging="360"/>
      </w:pPr>
    </w:lvl>
    <w:lvl w:ilvl="4" w:tplc="56964890" w:tentative="1">
      <w:start w:val="1"/>
      <w:numFmt w:val="lowerLetter"/>
      <w:lvlText w:val="%5."/>
      <w:lvlJc w:val="left"/>
      <w:pPr>
        <w:ind w:left="3954" w:hanging="360"/>
      </w:pPr>
    </w:lvl>
    <w:lvl w:ilvl="5" w:tplc="498AC680" w:tentative="1">
      <w:start w:val="1"/>
      <w:numFmt w:val="lowerRoman"/>
      <w:lvlText w:val="%6."/>
      <w:lvlJc w:val="right"/>
      <w:pPr>
        <w:ind w:left="4674" w:hanging="180"/>
      </w:pPr>
    </w:lvl>
    <w:lvl w:ilvl="6" w:tplc="C2FCC27A" w:tentative="1">
      <w:start w:val="1"/>
      <w:numFmt w:val="decimal"/>
      <w:lvlText w:val="%7."/>
      <w:lvlJc w:val="left"/>
      <w:pPr>
        <w:ind w:left="5394" w:hanging="360"/>
      </w:pPr>
    </w:lvl>
    <w:lvl w:ilvl="7" w:tplc="6396D096" w:tentative="1">
      <w:start w:val="1"/>
      <w:numFmt w:val="lowerLetter"/>
      <w:lvlText w:val="%8."/>
      <w:lvlJc w:val="left"/>
      <w:pPr>
        <w:ind w:left="6114" w:hanging="360"/>
      </w:pPr>
    </w:lvl>
    <w:lvl w:ilvl="8" w:tplc="8A7655E2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7B0ABA18">
      <w:start w:val="1"/>
      <w:numFmt w:val="lowerLetter"/>
      <w:lvlText w:val="%1)"/>
      <w:lvlJc w:val="left"/>
      <w:pPr>
        <w:ind w:left="1287" w:hanging="360"/>
      </w:pPr>
    </w:lvl>
    <w:lvl w:ilvl="1" w:tplc="BC9AD534" w:tentative="1">
      <w:start w:val="1"/>
      <w:numFmt w:val="lowerLetter"/>
      <w:lvlText w:val="%2."/>
      <w:lvlJc w:val="left"/>
      <w:pPr>
        <w:ind w:left="2007" w:hanging="360"/>
      </w:pPr>
    </w:lvl>
    <w:lvl w:ilvl="2" w:tplc="C7909298" w:tentative="1">
      <w:start w:val="1"/>
      <w:numFmt w:val="lowerRoman"/>
      <w:lvlText w:val="%3."/>
      <w:lvlJc w:val="right"/>
      <w:pPr>
        <w:ind w:left="2727" w:hanging="180"/>
      </w:pPr>
    </w:lvl>
    <w:lvl w:ilvl="3" w:tplc="548C150E" w:tentative="1">
      <w:start w:val="1"/>
      <w:numFmt w:val="decimal"/>
      <w:lvlText w:val="%4."/>
      <w:lvlJc w:val="left"/>
      <w:pPr>
        <w:ind w:left="3447" w:hanging="360"/>
      </w:pPr>
    </w:lvl>
    <w:lvl w:ilvl="4" w:tplc="1F2C3C50" w:tentative="1">
      <w:start w:val="1"/>
      <w:numFmt w:val="lowerLetter"/>
      <w:lvlText w:val="%5."/>
      <w:lvlJc w:val="left"/>
      <w:pPr>
        <w:ind w:left="4167" w:hanging="360"/>
      </w:pPr>
    </w:lvl>
    <w:lvl w:ilvl="5" w:tplc="42A4F686" w:tentative="1">
      <w:start w:val="1"/>
      <w:numFmt w:val="lowerRoman"/>
      <w:lvlText w:val="%6."/>
      <w:lvlJc w:val="right"/>
      <w:pPr>
        <w:ind w:left="4887" w:hanging="180"/>
      </w:pPr>
    </w:lvl>
    <w:lvl w:ilvl="6" w:tplc="02BC2124" w:tentative="1">
      <w:start w:val="1"/>
      <w:numFmt w:val="decimal"/>
      <w:lvlText w:val="%7."/>
      <w:lvlJc w:val="left"/>
      <w:pPr>
        <w:ind w:left="5607" w:hanging="360"/>
      </w:pPr>
    </w:lvl>
    <w:lvl w:ilvl="7" w:tplc="ACF84CA8" w:tentative="1">
      <w:start w:val="1"/>
      <w:numFmt w:val="lowerLetter"/>
      <w:lvlText w:val="%8."/>
      <w:lvlJc w:val="left"/>
      <w:pPr>
        <w:ind w:left="6327" w:hanging="360"/>
      </w:pPr>
    </w:lvl>
    <w:lvl w:ilvl="8" w:tplc="42981A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353357"/>
    <w:multiLevelType w:val="hybridMultilevel"/>
    <w:tmpl w:val="7B9C72C0"/>
    <w:lvl w:ilvl="0" w:tplc="E15E7BD2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93B2A388" w:tentative="1">
      <w:start w:val="1"/>
      <w:numFmt w:val="lowerLetter"/>
      <w:lvlText w:val="%2."/>
      <w:lvlJc w:val="left"/>
      <w:pPr>
        <w:ind w:left="1794" w:hanging="360"/>
      </w:pPr>
    </w:lvl>
    <w:lvl w:ilvl="2" w:tplc="2A927E02" w:tentative="1">
      <w:start w:val="1"/>
      <w:numFmt w:val="lowerRoman"/>
      <w:lvlText w:val="%3."/>
      <w:lvlJc w:val="right"/>
      <w:pPr>
        <w:ind w:left="2514" w:hanging="180"/>
      </w:pPr>
    </w:lvl>
    <w:lvl w:ilvl="3" w:tplc="B4944200" w:tentative="1">
      <w:start w:val="1"/>
      <w:numFmt w:val="decimal"/>
      <w:lvlText w:val="%4."/>
      <w:lvlJc w:val="left"/>
      <w:pPr>
        <w:ind w:left="3234" w:hanging="360"/>
      </w:pPr>
    </w:lvl>
    <w:lvl w:ilvl="4" w:tplc="51B4C2A0" w:tentative="1">
      <w:start w:val="1"/>
      <w:numFmt w:val="lowerLetter"/>
      <w:lvlText w:val="%5."/>
      <w:lvlJc w:val="left"/>
      <w:pPr>
        <w:ind w:left="3954" w:hanging="360"/>
      </w:pPr>
    </w:lvl>
    <w:lvl w:ilvl="5" w:tplc="1D3CD540" w:tentative="1">
      <w:start w:val="1"/>
      <w:numFmt w:val="lowerRoman"/>
      <w:lvlText w:val="%6."/>
      <w:lvlJc w:val="right"/>
      <w:pPr>
        <w:ind w:left="4674" w:hanging="180"/>
      </w:pPr>
    </w:lvl>
    <w:lvl w:ilvl="6" w:tplc="AFD64610" w:tentative="1">
      <w:start w:val="1"/>
      <w:numFmt w:val="decimal"/>
      <w:lvlText w:val="%7."/>
      <w:lvlJc w:val="left"/>
      <w:pPr>
        <w:ind w:left="5394" w:hanging="360"/>
      </w:pPr>
    </w:lvl>
    <w:lvl w:ilvl="7" w:tplc="2146F5C4" w:tentative="1">
      <w:start w:val="1"/>
      <w:numFmt w:val="lowerLetter"/>
      <w:lvlText w:val="%8."/>
      <w:lvlJc w:val="left"/>
      <w:pPr>
        <w:ind w:left="6114" w:hanging="360"/>
      </w:pPr>
    </w:lvl>
    <w:lvl w:ilvl="8" w:tplc="22A461DA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8" w15:restartNumberingAfterBreak="0">
    <w:nsid w:val="3E644F7B"/>
    <w:multiLevelType w:val="hybridMultilevel"/>
    <w:tmpl w:val="F28A2654"/>
    <w:lvl w:ilvl="0" w:tplc="0A4AF360">
      <w:start w:val="1"/>
      <w:numFmt w:val="lowerLetter"/>
      <w:lvlText w:val="%1)"/>
      <w:lvlJc w:val="left"/>
      <w:pPr>
        <w:ind w:left="1287" w:hanging="360"/>
      </w:pPr>
    </w:lvl>
    <w:lvl w:ilvl="1" w:tplc="423A1286">
      <w:start w:val="1"/>
      <w:numFmt w:val="lowerLetter"/>
      <w:lvlText w:val="%2."/>
      <w:lvlJc w:val="left"/>
      <w:pPr>
        <w:ind w:left="2007" w:hanging="360"/>
      </w:pPr>
    </w:lvl>
    <w:lvl w:ilvl="2" w:tplc="E8C42DEC" w:tentative="1">
      <w:start w:val="1"/>
      <w:numFmt w:val="lowerRoman"/>
      <w:lvlText w:val="%3."/>
      <w:lvlJc w:val="right"/>
      <w:pPr>
        <w:ind w:left="2727" w:hanging="180"/>
      </w:pPr>
    </w:lvl>
    <w:lvl w:ilvl="3" w:tplc="06065D86" w:tentative="1">
      <w:start w:val="1"/>
      <w:numFmt w:val="decimal"/>
      <w:lvlText w:val="%4."/>
      <w:lvlJc w:val="left"/>
      <w:pPr>
        <w:ind w:left="3447" w:hanging="360"/>
      </w:pPr>
    </w:lvl>
    <w:lvl w:ilvl="4" w:tplc="52C4A7C2" w:tentative="1">
      <w:start w:val="1"/>
      <w:numFmt w:val="lowerLetter"/>
      <w:lvlText w:val="%5."/>
      <w:lvlJc w:val="left"/>
      <w:pPr>
        <w:ind w:left="4167" w:hanging="360"/>
      </w:pPr>
    </w:lvl>
    <w:lvl w:ilvl="5" w:tplc="47DAFFA4" w:tentative="1">
      <w:start w:val="1"/>
      <w:numFmt w:val="lowerRoman"/>
      <w:lvlText w:val="%6."/>
      <w:lvlJc w:val="right"/>
      <w:pPr>
        <w:ind w:left="4887" w:hanging="180"/>
      </w:pPr>
    </w:lvl>
    <w:lvl w:ilvl="6" w:tplc="D084FD34" w:tentative="1">
      <w:start w:val="1"/>
      <w:numFmt w:val="decimal"/>
      <w:lvlText w:val="%7."/>
      <w:lvlJc w:val="left"/>
      <w:pPr>
        <w:ind w:left="5607" w:hanging="360"/>
      </w:pPr>
    </w:lvl>
    <w:lvl w:ilvl="7" w:tplc="496AFC08" w:tentative="1">
      <w:start w:val="1"/>
      <w:numFmt w:val="lowerLetter"/>
      <w:lvlText w:val="%8."/>
      <w:lvlJc w:val="left"/>
      <w:pPr>
        <w:ind w:left="6327" w:hanging="360"/>
      </w:pPr>
    </w:lvl>
    <w:lvl w:ilvl="8" w:tplc="5950D31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AA02D79"/>
    <w:multiLevelType w:val="hybridMultilevel"/>
    <w:tmpl w:val="4C2212AC"/>
    <w:lvl w:ilvl="0" w:tplc="609836A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209EA15C" w:tentative="1">
      <w:start w:val="1"/>
      <w:numFmt w:val="lowerLetter"/>
      <w:lvlText w:val="%2."/>
      <w:lvlJc w:val="left"/>
      <w:pPr>
        <w:ind w:left="1794" w:hanging="360"/>
      </w:pPr>
    </w:lvl>
    <w:lvl w:ilvl="2" w:tplc="E730AF4E" w:tentative="1">
      <w:start w:val="1"/>
      <w:numFmt w:val="lowerRoman"/>
      <w:lvlText w:val="%3."/>
      <w:lvlJc w:val="right"/>
      <w:pPr>
        <w:ind w:left="2514" w:hanging="180"/>
      </w:pPr>
    </w:lvl>
    <w:lvl w:ilvl="3" w:tplc="BD7A7CE4" w:tentative="1">
      <w:start w:val="1"/>
      <w:numFmt w:val="decimal"/>
      <w:lvlText w:val="%4."/>
      <w:lvlJc w:val="left"/>
      <w:pPr>
        <w:ind w:left="3234" w:hanging="360"/>
      </w:pPr>
    </w:lvl>
    <w:lvl w:ilvl="4" w:tplc="B9685778" w:tentative="1">
      <w:start w:val="1"/>
      <w:numFmt w:val="lowerLetter"/>
      <w:lvlText w:val="%5."/>
      <w:lvlJc w:val="left"/>
      <w:pPr>
        <w:ind w:left="3954" w:hanging="360"/>
      </w:pPr>
    </w:lvl>
    <w:lvl w:ilvl="5" w:tplc="FE50F8EE" w:tentative="1">
      <w:start w:val="1"/>
      <w:numFmt w:val="lowerRoman"/>
      <w:lvlText w:val="%6."/>
      <w:lvlJc w:val="right"/>
      <w:pPr>
        <w:ind w:left="4674" w:hanging="180"/>
      </w:pPr>
    </w:lvl>
    <w:lvl w:ilvl="6" w:tplc="67361E20" w:tentative="1">
      <w:start w:val="1"/>
      <w:numFmt w:val="decimal"/>
      <w:lvlText w:val="%7."/>
      <w:lvlJc w:val="left"/>
      <w:pPr>
        <w:ind w:left="5394" w:hanging="360"/>
      </w:pPr>
    </w:lvl>
    <w:lvl w:ilvl="7" w:tplc="39109330" w:tentative="1">
      <w:start w:val="1"/>
      <w:numFmt w:val="lowerLetter"/>
      <w:lvlText w:val="%8."/>
      <w:lvlJc w:val="left"/>
      <w:pPr>
        <w:ind w:left="6114" w:hanging="360"/>
      </w:pPr>
    </w:lvl>
    <w:lvl w:ilvl="8" w:tplc="1454445E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0A049C40">
      <w:start w:val="1"/>
      <w:numFmt w:val="lowerLetter"/>
      <w:lvlText w:val="%1)"/>
      <w:lvlJc w:val="left"/>
      <w:pPr>
        <w:ind w:left="1287" w:hanging="360"/>
      </w:pPr>
    </w:lvl>
    <w:lvl w:ilvl="1" w:tplc="EE3E89D4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350569A" w:tentative="1">
      <w:start w:val="1"/>
      <w:numFmt w:val="lowerRoman"/>
      <w:lvlText w:val="%3."/>
      <w:lvlJc w:val="right"/>
      <w:pPr>
        <w:ind w:left="2727" w:hanging="180"/>
      </w:pPr>
    </w:lvl>
    <w:lvl w:ilvl="3" w:tplc="CB7CE3FA" w:tentative="1">
      <w:start w:val="1"/>
      <w:numFmt w:val="decimal"/>
      <w:lvlText w:val="%4."/>
      <w:lvlJc w:val="left"/>
      <w:pPr>
        <w:ind w:left="3447" w:hanging="360"/>
      </w:pPr>
    </w:lvl>
    <w:lvl w:ilvl="4" w:tplc="87B0EDB4" w:tentative="1">
      <w:start w:val="1"/>
      <w:numFmt w:val="lowerLetter"/>
      <w:lvlText w:val="%5."/>
      <w:lvlJc w:val="left"/>
      <w:pPr>
        <w:ind w:left="4167" w:hanging="360"/>
      </w:pPr>
    </w:lvl>
    <w:lvl w:ilvl="5" w:tplc="A2E24574" w:tentative="1">
      <w:start w:val="1"/>
      <w:numFmt w:val="lowerRoman"/>
      <w:lvlText w:val="%6."/>
      <w:lvlJc w:val="right"/>
      <w:pPr>
        <w:ind w:left="4887" w:hanging="180"/>
      </w:pPr>
    </w:lvl>
    <w:lvl w:ilvl="6" w:tplc="09D82820" w:tentative="1">
      <w:start w:val="1"/>
      <w:numFmt w:val="decimal"/>
      <w:lvlText w:val="%7."/>
      <w:lvlJc w:val="left"/>
      <w:pPr>
        <w:ind w:left="5607" w:hanging="360"/>
      </w:pPr>
    </w:lvl>
    <w:lvl w:ilvl="7" w:tplc="D966AF44" w:tentative="1">
      <w:start w:val="1"/>
      <w:numFmt w:val="lowerLetter"/>
      <w:lvlText w:val="%8."/>
      <w:lvlJc w:val="left"/>
      <w:pPr>
        <w:ind w:left="6327" w:hanging="360"/>
      </w:pPr>
    </w:lvl>
    <w:lvl w:ilvl="8" w:tplc="326CCB5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581725F1"/>
    <w:multiLevelType w:val="hybridMultilevel"/>
    <w:tmpl w:val="18FCE540"/>
    <w:lvl w:ilvl="0" w:tplc="C04E188A">
      <w:start w:val="1"/>
      <w:numFmt w:val="decimal"/>
      <w:lvlText w:val="%1)"/>
      <w:lvlJc w:val="left"/>
      <w:pPr>
        <w:ind w:left="1074" w:hanging="360"/>
      </w:pPr>
      <w:rPr>
        <w:b w:val="0"/>
        <w:color w:val="auto"/>
      </w:rPr>
    </w:lvl>
    <w:lvl w:ilvl="1" w:tplc="A5564D32" w:tentative="1">
      <w:start w:val="1"/>
      <w:numFmt w:val="lowerLetter"/>
      <w:lvlText w:val="%2."/>
      <w:lvlJc w:val="left"/>
      <w:pPr>
        <w:ind w:left="1794" w:hanging="360"/>
      </w:pPr>
    </w:lvl>
    <w:lvl w:ilvl="2" w:tplc="FFAE75C8" w:tentative="1">
      <w:start w:val="1"/>
      <w:numFmt w:val="lowerRoman"/>
      <w:lvlText w:val="%3."/>
      <w:lvlJc w:val="right"/>
      <w:pPr>
        <w:ind w:left="2514" w:hanging="180"/>
      </w:pPr>
    </w:lvl>
    <w:lvl w:ilvl="3" w:tplc="D5CA3DDC" w:tentative="1">
      <w:start w:val="1"/>
      <w:numFmt w:val="decimal"/>
      <w:lvlText w:val="%4."/>
      <w:lvlJc w:val="left"/>
      <w:pPr>
        <w:ind w:left="3234" w:hanging="360"/>
      </w:pPr>
    </w:lvl>
    <w:lvl w:ilvl="4" w:tplc="6C48857C" w:tentative="1">
      <w:start w:val="1"/>
      <w:numFmt w:val="lowerLetter"/>
      <w:lvlText w:val="%5."/>
      <w:lvlJc w:val="left"/>
      <w:pPr>
        <w:ind w:left="3954" w:hanging="360"/>
      </w:pPr>
    </w:lvl>
    <w:lvl w:ilvl="5" w:tplc="6B565494" w:tentative="1">
      <w:start w:val="1"/>
      <w:numFmt w:val="lowerRoman"/>
      <w:lvlText w:val="%6."/>
      <w:lvlJc w:val="right"/>
      <w:pPr>
        <w:ind w:left="4674" w:hanging="180"/>
      </w:pPr>
    </w:lvl>
    <w:lvl w:ilvl="6" w:tplc="3C363F4A" w:tentative="1">
      <w:start w:val="1"/>
      <w:numFmt w:val="decimal"/>
      <w:lvlText w:val="%7."/>
      <w:lvlJc w:val="left"/>
      <w:pPr>
        <w:ind w:left="5394" w:hanging="360"/>
      </w:pPr>
    </w:lvl>
    <w:lvl w:ilvl="7" w:tplc="76BA5A14" w:tentative="1">
      <w:start w:val="1"/>
      <w:numFmt w:val="lowerLetter"/>
      <w:lvlText w:val="%8."/>
      <w:lvlJc w:val="left"/>
      <w:pPr>
        <w:ind w:left="6114" w:hanging="360"/>
      </w:pPr>
    </w:lvl>
    <w:lvl w:ilvl="8" w:tplc="413E4D24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61E67C4F"/>
    <w:multiLevelType w:val="hybridMultilevel"/>
    <w:tmpl w:val="AD0A04CE"/>
    <w:lvl w:ilvl="0" w:tplc="1B5276C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57025C0" w:tentative="1">
      <w:start w:val="1"/>
      <w:numFmt w:val="lowerLetter"/>
      <w:lvlText w:val="%2."/>
      <w:lvlJc w:val="left"/>
      <w:pPr>
        <w:ind w:left="1440" w:hanging="360"/>
      </w:pPr>
    </w:lvl>
    <w:lvl w:ilvl="2" w:tplc="8E9C74EA" w:tentative="1">
      <w:start w:val="1"/>
      <w:numFmt w:val="lowerRoman"/>
      <w:lvlText w:val="%3."/>
      <w:lvlJc w:val="right"/>
      <w:pPr>
        <w:ind w:left="2160" w:hanging="180"/>
      </w:pPr>
    </w:lvl>
    <w:lvl w:ilvl="3" w:tplc="8EB8B306" w:tentative="1">
      <w:start w:val="1"/>
      <w:numFmt w:val="decimal"/>
      <w:lvlText w:val="%4."/>
      <w:lvlJc w:val="left"/>
      <w:pPr>
        <w:ind w:left="2880" w:hanging="360"/>
      </w:pPr>
    </w:lvl>
    <w:lvl w:ilvl="4" w:tplc="6728DCF2" w:tentative="1">
      <w:start w:val="1"/>
      <w:numFmt w:val="lowerLetter"/>
      <w:lvlText w:val="%5."/>
      <w:lvlJc w:val="left"/>
      <w:pPr>
        <w:ind w:left="3600" w:hanging="360"/>
      </w:pPr>
    </w:lvl>
    <w:lvl w:ilvl="5" w:tplc="EF0AFF30" w:tentative="1">
      <w:start w:val="1"/>
      <w:numFmt w:val="lowerRoman"/>
      <w:lvlText w:val="%6."/>
      <w:lvlJc w:val="right"/>
      <w:pPr>
        <w:ind w:left="4320" w:hanging="180"/>
      </w:pPr>
    </w:lvl>
    <w:lvl w:ilvl="6" w:tplc="7B0CEE28" w:tentative="1">
      <w:start w:val="1"/>
      <w:numFmt w:val="decimal"/>
      <w:lvlText w:val="%7."/>
      <w:lvlJc w:val="left"/>
      <w:pPr>
        <w:ind w:left="5040" w:hanging="360"/>
      </w:pPr>
    </w:lvl>
    <w:lvl w:ilvl="7" w:tplc="F2AE7ED6" w:tentative="1">
      <w:start w:val="1"/>
      <w:numFmt w:val="lowerLetter"/>
      <w:lvlText w:val="%8."/>
      <w:lvlJc w:val="left"/>
      <w:pPr>
        <w:ind w:left="5760" w:hanging="360"/>
      </w:pPr>
    </w:lvl>
    <w:lvl w:ilvl="8" w:tplc="407C2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03461"/>
    <w:multiLevelType w:val="hybridMultilevel"/>
    <w:tmpl w:val="B4105782"/>
    <w:lvl w:ilvl="0" w:tplc="5C7EDB8E">
      <w:start w:val="1"/>
      <w:numFmt w:val="decimal"/>
      <w:lvlText w:val="%1)"/>
      <w:lvlJc w:val="left"/>
      <w:pPr>
        <w:ind w:left="1074" w:hanging="360"/>
      </w:pPr>
      <w:rPr>
        <w:b w:val="0"/>
      </w:rPr>
    </w:lvl>
    <w:lvl w:ilvl="1" w:tplc="7D3CDEEA" w:tentative="1">
      <w:start w:val="1"/>
      <w:numFmt w:val="lowerLetter"/>
      <w:lvlText w:val="%2."/>
      <w:lvlJc w:val="left"/>
      <w:pPr>
        <w:ind w:left="1794" w:hanging="360"/>
      </w:pPr>
    </w:lvl>
    <w:lvl w:ilvl="2" w:tplc="485C7FB8" w:tentative="1">
      <w:start w:val="1"/>
      <w:numFmt w:val="lowerRoman"/>
      <w:lvlText w:val="%3."/>
      <w:lvlJc w:val="right"/>
      <w:pPr>
        <w:ind w:left="2514" w:hanging="180"/>
      </w:pPr>
    </w:lvl>
    <w:lvl w:ilvl="3" w:tplc="2F5892CE" w:tentative="1">
      <w:start w:val="1"/>
      <w:numFmt w:val="decimal"/>
      <w:lvlText w:val="%4."/>
      <w:lvlJc w:val="left"/>
      <w:pPr>
        <w:ind w:left="3234" w:hanging="360"/>
      </w:pPr>
    </w:lvl>
    <w:lvl w:ilvl="4" w:tplc="91CCDCCE" w:tentative="1">
      <w:start w:val="1"/>
      <w:numFmt w:val="lowerLetter"/>
      <w:lvlText w:val="%5."/>
      <w:lvlJc w:val="left"/>
      <w:pPr>
        <w:ind w:left="3954" w:hanging="360"/>
      </w:pPr>
    </w:lvl>
    <w:lvl w:ilvl="5" w:tplc="535A04D6" w:tentative="1">
      <w:start w:val="1"/>
      <w:numFmt w:val="lowerRoman"/>
      <w:lvlText w:val="%6."/>
      <w:lvlJc w:val="right"/>
      <w:pPr>
        <w:ind w:left="4674" w:hanging="180"/>
      </w:pPr>
    </w:lvl>
    <w:lvl w:ilvl="6" w:tplc="CEAEA042" w:tentative="1">
      <w:start w:val="1"/>
      <w:numFmt w:val="decimal"/>
      <w:lvlText w:val="%7."/>
      <w:lvlJc w:val="left"/>
      <w:pPr>
        <w:ind w:left="5394" w:hanging="360"/>
      </w:pPr>
    </w:lvl>
    <w:lvl w:ilvl="7" w:tplc="83E8F070" w:tentative="1">
      <w:start w:val="1"/>
      <w:numFmt w:val="lowerLetter"/>
      <w:lvlText w:val="%8."/>
      <w:lvlJc w:val="left"/>
      <w:pPr>
        <w:ind w:left="6114" w:hanging="360"/>
      </w:pPr>
    </w:lvl>
    <w:lvl w:ilvl="8" w:tplc="BA500B4C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6E285151"/>
    <w:multiLevelType w:val="hybridMultilevel"/>
    <w:tmpl w:val="982EC3AE"/>
    <w:lvl w:ilvl="0" w:tplc="BB72A512">
      <w:start w:val="1"/>
      <w:numFmt w:val="decimal"/>
      <w:lvlText w:val="%1."/>
      <w:lvlJc w:val="left"/>
      <w:pPr>
        <w:ind w:left="360" w:hanging="360"/>
      </w:pPr>
    </w:lvl>
    <w:lvl w:ilvl="1" w:tplc="3460A126" w:tentative="1">
      <w:start w:val="1"/>
      <w:numFmt w:val="lowerLetter"/>
      <w:lvlText w:val="%2."/>
      <w:lvlJc w:val="left"/>
      <w:pPr>
        <w:ind w:left="1080" w:hanging="360"/>
      </w:pPr>
    </w:lvl>
    <w:lvl w:ilvl="2" w:tplc="D5408C80" w:tentative="1">
      <w:start w:val="1"/>
      <w:numFmt w:val="lowerRoman"/>
      <w:lvlText w:val="%3."/>
      <w:lvlJc w:val="right"/>
      <w:pPr>
        <w:ind w:left="1800" w:hanging="180"/>
      </w:pPr>
    </w:lvl>
    <w:lvl w:ilvl="3" w:tplc="7E8883E0" w:tentative="1">
      <w:start w:val="1"/>
      <w:numFmt w:val="decimal"/>
      <w:lvlText w:val="%4."/>
      <w:lvlJc w:val="left"/>
      <w:pPr>
        <w:ind w:left="2520" w:hanging="360"/>
      </w:pPr>
    </w:lvl>
    <w:lvl w:ilvl="4" w:tplc="9118D10E" w:tentative="1">
      <w:start w:val="1"/>
      <w:numFmt w:val="lowerLetter"/>
      <w:lvlText w:val="%5."/>
      <w:lvlJc w:val="left"/>
      <w:pPr>
        <w:ind w:left="3240" w:hanging="360"/>
      </w:pPr>
    </w:lvl>
    <w:lvl w:ilvl="5" w:tplc="B6AEB3E6" w:tentative="1">
      <w:start w:val="1"/>
      <w:numFmt w:val="lowerRoman"/>
      <w:lvlText w:val="%6."/>
      <w:lvlJc w:val="right"/>
      <w:pPr>
        <w:ind w:left="3960" w:hanging="180"/>
      </w:pPr>
    </w:lvl>
    <w:lvl w:ilvl="6" w:tplc="1EDC50C0" w:tentative="1">
      <w:start w:val="1"/>
      <w:numFmt w:val="decimal"/>
      <w:lvlText w:val="%7."/>
      <w:lvlJc w:val="left"/>
      <w:pPr>
        <w:ind w:left="4680" w:hanging="360"/>
      </w:pPr>
    </w:lvl>
    <w:lvl w:ilvl="7" w:tplc="674069D8" w:tentative="1">
      <w:start w:val="1"/>
      <w:numFmt w:val="lowerLetter"/>
      <w:lvlText w:val="%8."/>
      <w:lvlJc w:val="left"/>
      <w:pPr>
        <w:ind w:left="5400" w:hanging="360"/>
      </w:pPr>
    </w:lvl>
    <w:lvl w:ilvl="8" w:tplc="02DAD77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5105558">
    <w:abstractNumId w:val="1"/>
  </w:num>
  <w:num w:numId="2" w16cid:durableId="2145925234">
    <w:abstractNumId w:val="6"/>
  </w:num>
  <w:num w:numId="3" w16cid:durableId="1267036702">
    <w:abstractNumId w:val="8"/>
  </w:num>
  <w:num w:numId="4" w16cid:durableId="1483303959">
    <w:abstractNumId w:val="10"/>
  </w:num>
  <w:num w:numId="5" w16cid:durableId="407071724">
    <w:abstractNumId w:val="0"/>
  </w:num>
  <w:num w:numId="6" w16cid:durableId="161363102">
    <w:abstractNumId w:val="2"/>
  </w:num>
  <w:num w:numId="7" w16cid:durableId="831991403">
    <w:abstractNumId w:val="14"/>
  </w:num>
  <w:num w:numId="8" w16cid:durableId="2130928277">
    <w:abstractNumId w:val="12"/>
  </w:num>
  <w:num w:numId="9" w16cid:durableId="1404183709">
    <w:abstractNumId w:val="5"/>
  </w:num>
  <w:num w:numId="10" w16cid:durableId="894511960">
    <w:abstractNumId w:val="11"/>
  </w:num>
  <w:num w:numId="11" w16cid:durableId="1096749595">
    <w:abstractNumId w:val="9"/>
  </w:num>
  <w:num w:numId="12" w16cid:durableId="1459564486">
    <w:abstractNumId w:val="13"/>
  </w:num>
  <w:num w:numId="13" w16cid:durableId="664171013">
    <w:abstractNumId w:val="3"/>
  </w:num>
  <w:num w:numId="14" w16cid:durableId="1744721036">
    <w:abstractNumId w:val="7"/>
  </w:num>
  <w:num w:numId="15" w16cid:durableId="11104717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ED"/>
    <w:rsid w:val="00005F67"/>
    <w:rsid w:val="000252DB"/>
    <w:rsid w:val="0009196B"/>
    <w:rsid w:val="000C3F29"/>
    <w:rsid w:val="000E67E1"/>
    <w:rsid w:val="00164A67"/>
    <w:rsid w:val="00174FFA"/>
    <w:rsid w:val="002047ED"/>
    <w:rsid w:val="00254CDE"/>
    <w:rsid w:val="0026699A"/>
    <w:rsid w:val="002D509E"/>
    <w:rsid w:val="00377151"/>
    <w:rsid w:val="003A2C24"/>
    <w:rsid w:val="004D4A98"/>
    <w:rsid w:val="004F71B4"/>
    <w:rsid w:val="00542EDF"/>
    <w:rsid w:val="005624C6"/>
    <w:rsid w:val="0060422E"/>
    <w:rsid w:val="0061407C"/>
    <w:rsid w:val="00724D6C"/>
    <w:rsid w:val="00754CFD"/>
    <w:rsid w:val="007D13A4"/>
    <w:rsid w:val="007D790B"/>
    <w:rsid w:val="00813ACD"/>
    <w:rsid w:val="008D71F0"/>
    <w:rsid w:val="00990E00"/>
    <w:rsid w:val="00993A24"/>
    <w:rsid w:val="009E0F72"/>
    <w:rsid w:val="00A26949"/>
    <w:rsid w:val="00A424D5"/>
    <w:rsid w:val="00AD0098"/>
    <w:rsid w:val="00B124DD"/>
    <w:rsid w:val="00B20C52"/>
    <w:rsid w:val="00C03A33"/>
    <w:rsid w:val="00C72D15"/>
    <w:rsid w:val="00E561E7"/>
    <w:rsid w:val="00EA60AD"/>
    <w:rsid w:val="00FD242C"/>
    <w:rsid w:val="00FE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AE31355"/>
  <w15:docId w15:val="{4870E2D9-2822-4E22-9392-F4FCD72F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rsid w:val="00F6586C"/>
    <w:rPr>
      <w:rFonts w:ascii="Arial" w:hAnsi="Arial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BD3007"/>
    <w:rPr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D3007"/>
    <w:pPr>
      <w:widowControl w:val="0"/>
      <w:shd w:val="clear" w:color="auto" w:fill="FFFFFF"/>
      <w:spacing w:after="40" w:line="394" w:lineRule="auto"/>
      <w:jc w:val="both"/>
    </w:pPr>
    <w:rPr>
      <w:sz w:val="22"/>
      <w:szCs w:val="22"/>
    </w:rPr>
  </w:style>
  <w:style w:type="character" w:customStyle="1" w:styleId="LPzwykly">
    <w:name w:val="LP_zwykly"/>
    <w:basedOn w:val="Domylnaczcionkaakapitu"/>
    <w:qFormat/>
    <w:rsid w:val="00BD300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3007"/>
    <w:pPr>
      <w:widowControl w:val="0"/>
    </w:pPr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3007"/>
    <w:rPr>
      <w:rFonts w:asciiTheme="minorHAnsi" w:eastAsiaTheme="minorHAnsi" w:hAnsiTheme="minorHAnsi" w:cstheme="minorBidi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3007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D3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14223-B6D6-4A85-8ACD-F99C35E0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1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Jolanta Nosewicz</cp:lastModifiedBy>
  <cp:revision>2</cp:revision>
  <cp:lastPrinted>2020-12-02T10:19:00Z</cp:lastPrinted>
  <dcterms:created xsi:type="dcterms:W3CDTF">2025-04-09T12:14:00Z</dcterms:created>
  <dcterms:modified xsi:type="dcterms:W3CDTF">2025-04-09T12:14:00Z</dcterms:modified>
  <cp:contentStatus>draft</cp:contentStatus>
</cp:coreProperties>
</file>